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04CB" w14:textId="4F25F604" w:rsidR="00421C8A" w:rsidRPr="00ED0073" w:rsidRDefault="0072052D" w:rsidP="0072052D">
      <w:pPr>
        <w:pStyle w:val="Normal1"/>
        <w:spacing w:line="240" w:lineRule="auto"/>
        <w:ind w:firstLine="0"/>
        <w:jc w:val="center"/>
        <w:rPr>
          <w:color w:val="0000CC"/>
          <w:sz w:val="28"/>
          <w:szCs w:val="28"/>
        </w:rPr>
      </w:pPr>
      <w:r w:rsidRPr="00ED0073">
        <w:rPr>
          <w:color w:val="0000CC"/>
          <w:sz w:val="28"/>
          <w:szCs w:val="28"/>
        </w:rPr>
        <w:t>T</w:t>
      </w:r>
      <w:r w:rsidR="00351538" w:rsidRPr="00ED0073">
        <w:rPr>
          <w:color w:val="0000CC"/>
          <w:sz w:val="28"/>
          <w:szCs w:val="28"/>
        </w:rPr>
        <w:t xml:space="preserve">HÔNG BÁO </w:t>
      </w:r>
      <w:r w:rsidR="006866EE" w:rsidRPr="00ED0073">
        <w:rPr>
          <w:color w:val="0000CC"/>
          <w:sz w:val="28"/>
          <w:szCs w:val="28"/>
        </w:rPr>
        <w:t xml:space="preserve">MỞ </w:t>
      </w:r>
      <w:bookmarkStart w:id="0" w:name="_GoBack"/>
      <w:bookmarkEnd w:id="0"/>
      <w:r w:rsidR="006866EE" w:rsidRPr="00ED0073">
        <w:rPr>
          <w:color w:val="0000CC"/>
          <w:sz w:val="28"/>
          <w:szCs w:val="28"/>
        </w:rPr>
        <w:t>LỚP</w:t>
      </w:r>
      <w:r w:rsidR="0095573C" w:rsidRPr="00ED0073">
        <w:rPr>
          <w:color w:val="0000CC"/>
          <w:sz w:val="28"/>
          <w:szCs w:val="28"/>
        </w:rPr>
        <w:t xml:space="preserve"> BỒI DƯỠNG</w:t>
      </w:r>
    </w:p>
    <w:p w14:paraId="5D8F7B0B" w14:textId="5FBA7F1F" w:rsidR="006D3EE8" w:rsidRPr="006866EE" w:rsidRDefault="005D4BB9" w:rsidP="0072052D">
      <w:pPr>
        <w:pStyle w:val="Normal1"/>
        <w:spacing w:line="240" w:lineRule="auto"/>
        <w:ind w:firstLine="0"/>
        <w:jc w:val="center"/>
      </w:pPr>
      <w:r>
        <w:t>Phương pháp dạy học tích hợp nội dung và ngôn ngữ: Toán, Khoa học và tiếng Anh</w:t>
      </w:r>
    </w:p>
    <w:p w14:paraId="2EAFCE1D" w14:textId="77777777" w:rsidR="0072052D" w:rsidRDefault="0072052D" w:rsidP="00A719A6">
      <w:pPr>
        <w:pStyle w:val="Normal1"/>
        <w:spacing w:line="240" w:lineRule="auto"/>
        <w:ind w:firstLine="567"/>
        <w:rPr>
          <w:b w:val="0"/>
          <w:spacing w:val="-6"/>
          <w:sz w:val="24"/>
          <w:szCs w:val="24"/>
        </w:rPr>
      </w:pPr>
    </w:p>
    <w:p w14:paraId="66994E99" w14:textId="77777777" w:rsidR="005D4BB9" w:rsidRPr="005D4BB9" w:rsidRDefault="005D4BB9" w:rsidP="00ED0073">
      <w:pPr>
        <w:pStyle w:val="Normal1"/>
        <w:spacing w:after="40" w:line="240" w:lineRule="auto"/>
        <w:ind w:firstLine="567"/>
        <w:rPr>
          <w:b w:val="0"/>
        </w:rPr>
      </w:pPr>
      <w:r w:rsidRPr="005D4BB9">
        <w:rPr>
          <w:b w:val="0"/>
        </w:rPr>
        <w:t>Trường Đại học Sư phạm Hà Nội thông báo tuyển sinh lớp bồi dưỡng Phương pháp dạy học tích hợp nội dung và ngôn ngữ: Toán, Khoa học và tiếng Anh. Thông tin tuyển sinh khóa bồi dưỡng này như sau:</w:t>
      </w:r>
    </w:p>
    <w:p w14:paraId="22692FB5" w14:textId="77777777" w:rsidR="005D4BB9" w:rsidRPr="00662E50" w:rsidRDefault="005D4BB9" w:rsidP="00ED0073">
      <w:pPr>
        <w:pStyle w:val="Normal1"/>
        <w:spacing w:after="40" w:line="240" w:lineRule="auto"/>
        <w:ind w:firstLine="0"/>
      </w:pPr>
      <w:r w:rsidRPr="00662E50">
        <w:t xml:space="preserve">1. Đối tượng tuyển sinh: </w:t>
      </w:r>
    </w:p>
    <w:p w14:paraId="3857EA5A" w14:textId="77777777" w:rsidR="005D4BB9" w:rsidRPr="005D4BB9" w:rsidRDefault="005D4BB9" w:rsidP="00ED0073">
      <w:pPr>
        <w:pBdr>
          <w:top w:val="nil"/>
          <w:left w:val="nil"/>
          <w:bottom w:val="nil"/>
          <w:right w:val="nil"/>
          <w:between w:val="nil"/>
        </w:pBdr>
        <w:spacing w:after="40" w:line="240" w:lineRule="auto"/>
        <w:ind w:left="426" w:hanging="142"/>
        <w:rPr>
          <w:b w:val="0"/>
          <w:lang w:val="nl-NL"/>
        </w:rPr>
      </w:pPr>
      <w:r w:rsidRPr="005D4BB9">
        <w:rPr>
          <w:b w:val="0"/>
          <w:lang w:val="vi-VN" w:eastAsia="vi-VN"/>
        </w:rPr>
        <w:t xml:space="preserve">- </w:t>
      </w:r>
      <w:r w:rsidRPr="005D4BB9">
        <w:rPr>
          <w:b w:val="0"/>
          <w:lang w:val="nl-NL"/>
        </w:rPr>
        <w:t>Giáo viên môn Toán, các môn Khoa học và tiếng Anh</w:t>
      </w:r>
      <w:r w:rsidRPr="005D4BB9">
        <w:rPr>
          <w:b w:val="0"/>
          <w:lang w:val="vi-VN"/>
        </w:rPr>
        <w:t xml:space="preserve"> </w:t>
      </w:r>
      <w:r w:rsidRPr="005D4BB9">
        <w:rPr>
          <w:b w:val="0"/>
          <w:lang w:val="nl-NL"/>
        </w:rPr>
        <w:t>ở các cơ</w:t>
      </w:r>
      <w:r w:rsidRPr="005D4BB9">
        <w:rPr>
          <w:b w:val="0"/>
          <w:lang w:val="vi-VN"/>
        </w:rPr>
        <w:t xml:space="preserve"> sở giáo dục</w:t>
      </w:r>
      <w:r w:rsidRPr="005D4BB9">
        <w:rPr>
          <w:b w:val="0"/>
          <w:lang w:val="nl-NL"/>
        </w:rPr>
        <w:t>, đặc biệt là các</w:t>
      </w:r>
      <w:r w:rsidRPr="005D4BB9">
        <w:rPr>
          <w:b w:val="0"/>
          <w:lang w:val="vi-VN"/>
        </w:rPr>
        <w:t xml:space="preserve"> </w:t>
      </w:r>
      <w:r w:rsidRPr="005D4BB9">
        <w:rPr>
          <w:b w:val="0"/>
          <w:lang w:val="nl-NL"/>
        </w:rPr>
        <w:t>trường có yếu tố nước ngoài;</w:t>
      </w:r>
    </w:p>
    <w:p w14:paraId="1FC64FFF" w14:textId="77777777" w:rsidR="005D4BB9" w:rsidRPr="005D4BB9" w:rsidRDefault="005D4BB9" w:rsidP="00ED0073">
      <w:pPr>
        <w:pBdr>
          <w:top w:val="nil"/>
          <w:left w:val="nil"/>
          <w:bottom w:val="nil"/>
          <w:right w:val="nil"/>
          <w:between w:val="nil"/>
        </w:pBdr>
        <w:spacing w:after="40" w:line="240" w:lineRule="auto"/>
        <w:ind w:left="426" w:hanging="142"/>
        <w:rPr>
          <w:b w:val="0"/>
          <w:lang w:val="nl-NL"/>
        </w:rPr>
      </w:pPr>
      <w:r w:rsidRPr="005D4BB9">
        <w:rPr>
          <w:b w:val="0"/>
          <w:lang w:val="nl-NL"/>
        </w:rPr>
        <w:t>- Cán bộ chuyên viên phụ trách môn Toán, các môn Khoa học và tiếng Anh thuộc các cơ quan quản lý giáo dục;</w:t>
      </w:r>
    </w:p>
    <w:p w14:paraId="15F7A030" w14:textId="77777777" w:rsidR="005D4BB9" w:rsidRPr="005D4BB9" w:rsidRDefault="005D4BB9" w:rsidP="00ED0073">
      <w:pPr>
        <w:pBdr>
          <w:top w:val="nil"/>
          <w:left w:val="nil"/>
          <w:bottom w:val="nil"/>
          <w:right w:val="nil"/>
          <w:between w:val="nil"/>
        </w:pBdr>
        <w:spacing w:after="40" w:line="240" w:lineRule="auto"/>
        <w:ind w:left="426" w:hanging="142"/>
        <w:rPr>
          <w:b w:val="0"/>
          <w:lang w:val="nl-NL"/>
        </w:rPr>
      </w:pPr>
      <w:r w:rsidRPr="005D4BB9">
        <w:rPr>
          <w:b w:val="0"/>
          <w:lang w:val="nl-NL"/>
        </w:rPr>
        <w:t>- Cử nhân và sinh viên sư phạm ngành Toán, các môn Khoa học và tiếng Anh.</w:t>
      </w:r>
    </w:p>
    <w:p w14:paraId="57C90DE7" w14:textId="41657A91" w:rsidR="005D4BB9" w:rsidRDefault="005D4BB9" w:rsidP="00ED0073">
      <w:pPr>
        <w:pStyle w:val="Normal1"/>
        <w:spacing w:after="40" w:line="240" w:lineRule="auto"/>
        <w:ind w:firstLine="0"/>
        <w:rPr>
          <w:b w:val="0"/>
        </w:rPr>
      </w:pPr>
      <w:r w:rsidRPr="00662E50">
        <w:t>2. Chương trình bồi dưỡng</w:t>
      </w:r>
      <w:r w:rsidRPr="005D4BB9">
        <w:rPr>
          <w:b w:val="0"/>
        </w:rPr>
        <w:t>: 90 tiết.</w:t>
      </w:r>
    </w:p>
    <w:p w14:paraId="7AE7F4D9" w14:textId="77777777" w:rsidR="005D4BB9" w:rsidRPr="005D4BB9" w:rsidRDefault="005D4BB9" w:rsidP="00ED0073">
      <w:pPr>
        <w:spacing w:after="40" w:line="240" w:lineRule="auto"/>
        <w:ind w:firstLine="0"/>
        <w:rPr>
          <w:b w:val="0"/>
          <w:iCs/>
          <w:lang w:val="vi-VN"/>
        </w:rPr>
      </w:pPr>
      <w:r w:rsidRPr="00662E50">
        <w:t>3. Mục tiêu</w:t>
      </w:r>
      <w:r w:rsidRPr="005D4BB9">
        <w:rPr>
          <w:b w:val="0"/>
        </w:rPr>
        <w:t xml:space="preserve">: </w:t>
      </w:r>
    </w:p>
    <w:p w14:paraId="2FA91BC6" w14:textId="77777777" w:rsidR="005D4BB9" w:rsidRPr="005D4BB9" w:rsidRDefault="005D4BB9" w:rsidP="00ED0073">
      <w:pPr>
        <w:pBdr>
          <w:top w:val="nil"/>
          <w:left w:val="nil"/>
          <w:bottom w:val="nil"/>
          <w:right w:val="nil"/>
          <w:between w:val="nil"/>
        </w:pBdr>
        <w:spacing w:after="40" w:line="240" w:lineRule="auto"/>
        <w:ind w:left="426" w:hanging="142"/>
        <w:rPr>
          <w:b w:val="0"/>
          <w:lang w:val="nl-NL"/>
        </w:rPr>
      </w:pPr>
      <w:r w:rsidRPr="005D4BB9">
        <w:rPr>
          <w:b w:val="0"/>
          <w:lang w:val="nl-NL"/>
        </w:rPr>
        <w:t>- Học viên được cung cấp kiến thức về phương pháp dạy học tích hợp nội dung và ngôn ngữ thông qua việc giảng dạy môn Toán, Khoa học bằng tiếng Anh.</w:t>
      </w:r>
    </w:p>
    <w:p w14:paraId="059B46FC" w14:textId="77777777" w:rsidR="005D4BB9" w:rsidRPr="005D4BB9" w:rsidRDefault="005D4BB9" w:rsidP="00ED0073">
      <w:pPr>
        <w:pBdr>
          <w:top w:val="nil"/>
          <w:left w:val="nil"/>
          <w:bottom w:val="nil"/>
          <w:right w:val="nil"/>
          <w:between w:val="nil"/>
        </w:pBdr>
        <w:spacing w:after="40" w:line="240" w:lineRule="auto"/>
        <w:ind w:left="426" w:hanging="142"/>
        <w:rPr>
          <w:b w:val="0"/>
          <w:lang w:val="nl-NL"/>
        </w:rPr>
      </w:pPr>
      <w:r w:rsidRPr="005D4BB9">
        <w:rPr>
          <w:b w:val="0"/>
          <w:lang w:val="nl-NL"/>
        </w:rPr>
        <w:t>- Phân tích được đặc điểm, yêu cầu đối với việc thiết kế, tổ chức và đánh giá hoặt động dạy học chuyên ngành (Toán và Khoa học) bằng tiếng Anh.</w:t>
      </w:r>
    </w:p>
    <w:p w14:paraId="30FEF309" w14:textId="77777777" w:rsidR="005D4BB9" w:rsidRPr="005D4BB9" w:rsidRDefault="005D4BB9" w:rsidP="00ED0073">
      <w:pPr>
        <w:pBdr>
          <w:top w:val="nil"/>
          <w:left w:val="nil"/>
          <w:bottom w:val="nil"/>
          <w:right w:val="nil"/>
          <w:between w:val="nil"/>
        </w:pBdr>
        <w:spacing w:after="40" w:line="240" w:lineRule="auto"/>
        <w:ind w:left="426" w:hanging="142"/>
        <w:rPr>
          <w:b w:val="0"/>
          <w:lang w:val="nl-NL"/>
        </w:rPr>
      </w:pPr>
      <w:r w:rsidRPr="005D4BB9">
        <w:rPr>
          <w:b w:val="0"/>
          <w:lang w:val="nl-NL"/>
        </w:rPr>
        <w:t>- Trình bày được các phương pháp, kĩ thuật dạy học Toán và phương pháp, kĩ thuật dạy học Khoa học nhằm phát triển phẩm chất, năng lực học sinh, đặc biệt là năng lực giao tiếp và hợp tác, năng lực ngôn ngữ.</w:t>
      </w:r>
    </w:p>
    <w:p w14:paraId="3FBE70AB" w14:textId="77777777" w:rsidR="005D4BB9" w:rsidRPr="005D4BB9" w:rsidRDefault="005D4BB9" w:rsidP="00ED0073">
      <w:pPr>
        <w:pBdr>
          <w:top w:val="nil"/>
          <w:left w:val="nil"/>
          <w:bottom w:val="nil"/>
          <w:right w:val="nil"/>
          <w:between w:val="nil"/>
        </w:pBdr>
        <w:spacing w:after="40" w:line="240" w:lineRule="auto"/>
        <w:ind w:left="426" w:hanging="142"/>
        <w:rPr>
          <w:b w:val="0"/>
          <w:lang w:val="nl-NL"/>
        </w:rPr>
      </w:pPr>
      <w:r w:rsidRPr="005D4BB9">
        <w:rPr>
          <w:b w:val="0"/>
          <w:lang w:val="nl-NL"/>
        </w:rPr>
        <w:t>- Giải thích được các khái niệm chuyên sâu về Toán và Khoa học trong chương trình tiếng Anh.</w:t>
      </w:r>
    </w:p>
    <w:p w14:paraId="07F52624" w14:textId="77777777" w:rsidR="005D4BB9" w:rsidRPr="005D4BB9" w:rsidRDefault="005D4BB9" w:rsidP="00ED0073">
      <w:pPr>
        <w:pBdr>
          <w:top w:val="nil"/>
          <w:left w:val="nil"/>
          <w:bottom w:val="nil"/>
          <w:right w:val="nil"/>
          <w:between w:val="nil"/>
        </w:pBdr>
        <w:spacing w:after="40" w:line="240" w:lineRule="auto"/>
        <w:ind w:left="426" w:hanging="142"/>
        <w:rPr>
          <w:b w:val="0"/>
          <w:spacing w:val="-4"/>
          <w:lang w:val="nl-NL"/>
        </w:rPr>
      </w:pPr>
      <w:r w:rsidRPr="005D4BB9">
        <w:rPr>
          <w:b w:val="0"/>
          <w:spacing w:val="-4"/>
          <w:lang w:val="nl-NL"/>
        </w:rPr>
        <w:t>- Phát triển được kế hoạch bài học (giáo án) tích hợp dạy nội dung và ngôn ngữ thông qua các chủ đề Toán và Khoa học bằng tiếng Anh theo quy trình nghiên cứu bài học.</w:t>
      </w:r>
    </w:p>
    <w:p w14:paraId="62C4FAA2" w14:textId="7EA2955E" w:rsidR="005D4BB9" w:rsidRDefault="005D4BB9" w:rsidP="00ED0073">
      <w:pPr>
        <w:widowControl w:val="0"/>
        <w:spacing w:after="40" w:line="240" w:lineRule="auto"/>
        <w:ind w:firstLine="0"/>
        <w:rPr>
          <w:b w:val="0"/>
        </w:rPr>
      </w:pPr>
      <w:r w:rsidRPr="00662E50">
        <w:t>4. Hình thức tổ chức bồi dưỡng</w:t>
      </w:r>
      <w:r w:rsidRPr="005D4BB9">
        <w:rPr>
          <w:b w:val="0"/>
        </w:rPr>
        <w:t>: Bồi dưỡng trực tiếp kết hợp với bồi dưỡng trực tuyến</w:t>
      </w:r>
    </w:p>
    <w:p w14:paraId="5CD71E7D" w14:textId="77777777" w:rsidR="00662E50" w:rsidRPr="00401EC3" w:rsidRDefault="00662E50" w:rsidP="00ED0073">
      <w:pPr>
        <w:pStyle w:val="NormalWeb"/>
        <w:spacing w:before="0" w:beforeAutospacing="0" w:after="40" w:afterAutospacing="0"/>
        <w:jc w:val="both"/>
        <w:textAlignment w:val="baseline"/>
        <w:rPr>
          <w:color w:val="000000"/>
          <w:sz w:val="26"/>
          <w:szCs w:val="26"/>
        </w:rPr>
      </w:pPr>
      <w:r w:rsidRPr="00401EC3">
        <w:rPr>
          <w:rStyle w:val="Strong"/>
          <w:color w:val="000000"/>
          <w:sz w:val="26"/>
          <w:szCs w:val="26"/>
          <w:bdr w:val="none" w:sz="0" w:space="0" w:color="auto" w:frame="1"/>
        </w:rPr>
        <w:t>5. Cách thức đăng ký học và kinh phí khóa bồi dưỡng</w:t>
      </w:r>
    </w:p>
    <w:p w14:paraId="43B997CC" w14:textId="516DF7EF" w:rsidR="00662E50" w:rsidRPr="00401EC3" w:rsidRDefault="00662E50" w:rsidP="00ED0073">
      <w:pPr>
        <w:pStyle w:val="NormalWeb"/>
        <w:spacing w:before="0" w:beforeAutospacing="0" w:after="40" w:afterAutospacing="0"/>
        <w:ind w:left="284" w:hanging="142"/>
        <w:jc w:val="both"/>
        <w:textAlignment w:val="baseline"/>
        <w:rPr>
          <w:b/>
          <w:i/>
          <w:color w:val="FF0000"/>
          <w:sz w:val="26"/>
          <w:szCs w:val="26"/>
        </w:rPr>
      </w:pPr>
      <w:r w:rsidRPr="00401EC3">
        <w:rPr>
          <w:b/>
          <w:i/>
          <w:color w:val="000000"/>
          <w:sz w:val="26"/>
          <w:szCs w:val="26"/>
        </w:rPr>
        <w:t xml:space="preserve">- Đăng ký học </w:t>
      </w:r>
      <w:r>
        <w:rPr>
          <w:b/>
          <w:i/>
          <w:color w:val="000000"/>
          <w:sz w:val="26"/>
          <w:szCs w:val="26"/>
        </w:rPr>
        <w:t xml:space="preserve">vào </w:t>
      </w:r>
      <w:r w:rsidRPr="00401EC3">
        <w:rPr>
          <w:b/>
          <w:i/>
          <w:color w:val="0000CC"/>
          <w:sz w:val="26"/>
          <w:szCs w:val="26"/>
        </w:rPr>
        <w:t>Form Online</w:t>
      </w:r>
      <w:r w:rsidRPr="00401EC3">
        <w:rPr>
          <w:b/>
          <w:i/>
          <w:color w:val="000000"/>
          <w:sz w:val="26"/>
          <w:szCs w:val="26"/>
        </w:rPr>
        <w:t>:</w:t>
      </w:r>
      <w:r w:rsidRPr="00401EC3">
        <w:rPr>
          <w:b/>
          <w:color w:val="000000"/>
          <w:sz w:val="26"/>
          <w:szCs w:val="26"/>
        </w:rPr>
        <w:t xml:space="preserve"> </w:t>
      </w:r>
      <w:r w:rsidR="00BE0288" w:rsidRPr="00BE0288">
        <w:rPr>
          <w:b/>
          <w:color w:val="000000"/>
          <w:sz w:val="26"/>
          <w:szCs w:val="26"/>
        </w:rPr>
        <w:t>https://forms.gle/VVFvG6A18i7x8jW7A</w:t>
      </w:r>
    </w:p>
    <w:p w14:paraId="420146A6" w14:textId="77777777" w:rsidR="00662E50" w:rsidRPr="00401EC3" w:rsidRDefault="00662E50" w:rsidP="00ED0073">
      <w:pPr>
        <w:pStyle w:val="NormalWeb"/>
        <w:spacing w:before="0" w:beforeAutospacing="0" w:after="40" w:afterAutospacing="0"/>
        <w:ind w:left="284" w:hanging="142"/>
        <w:jc w:val="both"/>
        <w:textAlignment w:val="baseline"/>
        <w:rPr>
          <w:b/>
          <w:i/>
          <w:color w:val="000000"/>
          <w:sz w:val="26"/>
          <w:szCs w:val="26"/>
        </w:rPr>
      </w:pPr>
      <w:r w:rsidRPr="00401EC3">
        <w:rPr>
          <w:b/>
          <w:i/>
          <w:color w:val="000000"/>
          <w:sz w:val="26"/>
          <w:szCs w:val="26"/>
        </w:rPr>
        <w:t>- Hồ sơ đăng ký gồm có:</w:t>
      </w:r>
    </w:p>
    <w:p w14:paraId="46002A77" w14:textId="71566909" w:rsidR="00662E50" w:rsidRPr="00401EC3" w:rsidRDefault="00662E50" w:rsidP="00ED0073">
      <w:pPr>
        <w:pStyle w:val="NormalWeb"/>
        <w:spacing w:before="0" w:beforeAutospacing="0" w:after="40" w:afterAutospacing="0"/>
        <w:ind w:left="284" w:hanging="142"/>
        <w:jc w:val="both"/>
        <w:textAlignment w:val="baseline"/>
        <w:rPr>
          <w:color w:val="000000"/>
          <w:sz w:val="26"/>
          <w:szCs w:val="26"/>
        </w:rPr>
      </w:pPr>
      <w:r w:rsidRPr="00401EC3">
        <w:rPr>
          <w:color w:val="000000"/>
          <w:sz w:val="26"/>
          <w:szCs w:val="26"/>
        </w:rPr>
        <w:tab/>
      </w:r>
      <w:r>
        <w:rPr>
          <w:color w:val="000000"/>
          <w:sz w:val="26"/>
          <w:szCs w:val="26"/>
        </w:rPr>
        <w:t>+ Phiếu đăng ký (dán 01</w:t>
      </w:r>
      <w:r w:rsidRPr="00401EC3">
        <w:rPr>
          <w:color w:val="000000"/>
          <w:sz w:val="26"/>
          <w:szCs w:val="26"/>
        </w:rPr>
        <w:t xml:space="preserve"> ảnh 4x6 kiểu chứng minh thư được chụp không quá 06 tháng trước ngày đăng ký </w:t>
      </w:r>
      <w:r>
        <w:rPr>
          <w:color w:val="000000"/>
          <w:sz w:val="26"/>
          <w:szCs w:val="26"/>
        </w:rPr>
        <w:t>học</w:t>
      </w:r>
      <w:r w:rsidRPr="00401EC3">
        <w:rPr>
          <w:color w:val="000000"/>
          <w:sz w:val="26"/>
          <w:szCs w:val="26"/>
        </w:rPr>
        <w:t xml:space="preserve"> và điền đầy đủ thông tin theo yêu cầu trong phiếu). </w:t>
      </w:r>
    </w:p>
    <w:p w14:paraId="0F6A011C" w14:textId="77777777" w:rsidR="00662E50" w:rsidRPr="00401EC3" w:rsidRDefault="00662E50" w:rsidP="00ED0073">
      <w:pPr>
        <w:pStyle w:val="NormalWeb"/>
        <w:spacing w:before="0" w:beforeAutospacing="0" w:after="40" w:afterAutospacing="0"/>
        <w:ind w:left="284" w:hanging="142"/>
        <w:jc w:val="both"/>
        <w:textAlignment w:val="baseline"/>
        <w:rPr>
          <w:color w:val="000000"/>
          <w:sz w:val="26"/>
          <w:szCs w:val="26"/>
        </w:rPr>
      </w:pPr>
      <w:r w:rsidRPr="00401EC3">
        <w:rPr>
          <w:color w:val="000000"/>
          <w:sz w:val="26"/>
          <w:szCs w:val="26"/>
        </w:rPr>
        <w:tab/>
        <w:t xml:space="preserve">+ Bản photo </w:t>
      </w:r>
      <w:r>
        <w:rPr>
          <w:color w:val="000000"/>
          <w:sz w:val="26"/>
          <w:szCs w:val="26"/>
        </w:rPr>
        <w:t xml:space="preserve">công chứng </w:t>
      </w:r>
      <w:r w:rsidRPr="00401EC3">
        <w:rPr>
          <w:color w:val="000000"/>
          <w:sz w:val="26"/>
          <w:szCs w:val="26"/>
        </w:rPr>
        <w:t xml:space="preserve">một trong các giấy tờ: </w:t>
      </w:r>
      <w:r>
        <w:rPr>
          <w:color w:val="000000"/>
          <w:sz w:val="26"/>
          <w:szCs w:val="26"/>
        </w:rPr>
        <w:t>T</w:t>
      </w:r>
      <w:r w:rsidRPr="00401EC3">
        <w:rPr>
          <w:color w:val="000000"/>
          <w:sz w:val="26"/>
          <w:szCs w:val="26"/>
        </w:rPr>
        <w:t>hẻ căn cước công dân</w:t>
      </w:r>
      <w:r>
        <w:rPr>
          <w:color w:val="000000"/>
          <w:sz w:val="26"/>
          <w:szCs w:val="26"/>
        </w:rPr>
        <w:t>/H</w:t>
      </w:r>
      <w:r w:rsidRPr="00401EC3">
        <w:rPr>
          <w:color w:val="000000"/>
          <w:sz w:val="26"/>
          <w:szCs w:val="26"/>
        </w:rPr>
        <w:t>ộ chiếu.</w:t>
      </w:r>
    </w:p>
    <w:p w14:paraId="70B93588" w14:textId="77777777" w:rsidR="00662E50" w:rsidRPr="00401EC3" w:rsidRDefault="00662E50" w:rsidP="00ED0073">
      <w:pPr>
        <w:pStyle w:val="NormalWeb"/>
        <w:spacing w:before="0" w:beforeAutospacing="0" w:after="40" w:afterAutospacing="0"/>
        <w:ind w:left="284" w:hanging="142"/>
        <w:jc w:val="both"/>
        <w:textAlignment w:val="baseline"/>
        <w:rPr>
          <w:b/>
          <w:i/>
          <w:color w:val="000000"/>
          <w:sz w:val="26"/>
          <w:szCs w:val="26"/>
        </w:rPr>
      </w:pPr>
      <w:r w:rsidRPr="00401EC3">
        <w:rPr>
          <w:b/>
          <w:i/>
          <w:color w:val="000000"/>
          <w:sz w:val="26"/>
          <w:szCs w:val="26"/>
        </w:rPr>
        <w:t xml:space="preserve">- Địa chỉ nộp hồ sơ qua đường bưu điện: </w:t>
      </w:r>
    </w:p>
    <w:p w14:paraId="0C47A29D" w14:textId="77777777" w:rsidR="00662E50" w:rsidRPr="00401EC3" w:rsidRDefault="00662E50" w:rsidP="00ED0073">
      <w:pPr>
        <w:pBdr>
          <w:top w:val="nil"/>
          <w:left w:val="nil"/>
          <w:bottom w:val="nil"/>
          <w:right w:val="nil"/>
          <w:between w:val="nil"/>
        </w:pBdr>
        <w:spacing w:after="40" w:line="240" w:lineRule="auto"/>
        <w:ind w:left="284" w:hanging="142"/>
        <w:rPr>
          <w:b w:val="0"/>
        </w:rPr>
      </w:pPr>
      <w:r w:rsidRPr="00401EC3">
        <w:rPr>
          <w:b w:val="0"/>
        </w:rPr>
        <w:tab/>
        <w:t>Trung tâm Nghiên cứu và Phát triển Nghiệp vụ sư phạm,</w:t>
      </w:r>
      <w:r>
        <w:rPr>
          <w:b w:val="0"/>
        </w:rPr>
        <w:t xml:space="preserve"> </w:t>
      </w:r>
      <w:r w:rsidRPr="00401EC3">
        <w:rPr>
          <w:b w:val="0"/>
        </w:rPr>
        <w:t xml:space="preserve">Phòng 803 nhà D3, Trường Đại học Sư phạm Hà Nội, </w:t>
      </w:r>
      <w:r>
        <w:rPr>
          <w:b w:val="0"/>
        </w:rPr>
        <w:t>1</w:t>
      </w:r>
      <w:r w:rsidRPr="00401EC3">
        <w:rPr>
          <w:b w:val="0"/>
        </w:rPr>
        <w:t>36 Xuân Thủy, Cầu Giấy, TP Hà Nội.</w:t>
      </w:r>
    </w:p>
    <w:p w14:paraId="33360C6B" w14:textId="26C12670" w:rsidR="00662E50" w:rsidRPr="00401EC3" w:rsidRDefault="00662E50" w:rsidP="00ED0073">
      <w:pPr>
        <w:pStyle w:val="NormalWeb"/>
        <w:spacing w:before="0" w:beforeAutospacing="0" w:after="40" w:afterAutospacing="0"/>
        <w:ind w:left="284" w:hanging="142"/>
        <w:jc w:val="both"/>
        <w:textAlignment w:val="baseline"/>
        <w:rPr>
          <w:color w:val="000000"/>
          <w:sz w:val="26"/>
          <w:szCs w:val="26"/>
        </w:rPr>
      </w:pPr>
      <w:r w:rsidRPr="00AA47D4">
        <w:rPr>
          <w:b/>
          <w:i/>
          <w:color w:val="000000"/>
          <w:sz w:val="26"/>
          <w:szCs w:val="26"/>
        </w:rPr>
        <w:t>- Định mức thu kinh phí</w:t>
      </w:r>
      <w:r w:rsidRPr="00401EC3">
        <w:rPr>
          <w:color w:val="000000"/>
          <w:sz w:val="26"/>
          <w:szCs w:val="26"/>
        </w:rPr>
        <w:t xml:space="preserve">: </w:t>
      </w:r>
      <w:r w:rsidR="00277DB7" w:rsidRPr="00277DB7">
        <w:rPr>
          <w:b/>
          <w:color w:val="000000"/>
          <w:sz w:val="26"/>
          <w:szCs w:val="26"/>
        </w:rPr>
        <w:t>1</w:t>
      </w:r>
      <w:r w:rsidRPr="00277DB7">
        <w:rPr>
          <w:b/>
          <w:color w:val="000000"/>
          <w:sz w:val="26"/>
          <w:szCs w:val="26"/>
        </w:rPr>
        <w:t>.</w:t>
      </w:r>
      <w:r w:rsidR="00277DB7" w:rsidRPr="00277DB7">
        <w:rPr>
          <w:b/>
          <w:color w:val="000000"/>
          <w:sz w:val="26"/>
          <w:szCs w:val="26"/>
        </w:rPr>
        <w:t>8</w:t>
      </w:r>
      <w:r w:rsidRPr="00277DB7">
        <w:rPr>
          <w:b/>
          <w:color w:val="000000"/>
          <w:sz w:val="26"/>
          <w:szCs w:val="26"/>
        </w:rPr>
        <w:t>00.000đ</w:t>
      </w:r>
      <w:r w:rsidRPr="00401EC3">
        <w:rPr>
          <w:b/>
          <w:color w:val="000000"/>
          <w:sz w:val="26"/>
          <w:szCs w:val="26"/>
        </w:rPr>
        <w:t xml:space="preserve"> </w:t>
      </w:r>
      <w:r w:rsidRPr="00AA47D4">
        <w:rPr>
          <w:i/>
          <w:color w:val="000000"/>
          <w:sz w:val="26"/>
          <w:szCs w:val="26"/>
        </w:rPr>
        <w:t>(</w:t>
      </w:r>
      <w:r w:rsidR="00277DB7">
        <w:rPr>
          <w:i/>
          <w:color w:val="000000"/>
          <w:sz w:val="26"/>
          <w:szCs w:val="26"/>
        </w:rPr>
        <w:t xml:space="preserve">Một triệu tám </w:t>
      </w:r>
      <w:r w:rsidRPr="00AA47D4">
        <w:rPr>
          <w:i/>
          <w:color w:val="000000"/>
          <w:sz w:val="26"/>
          <w:szCs w:val="26"/>
        </w:rPr>
        <w:t>trăm nghìn đồng chẵn)</w:t>
      </w:r>
    </w:p>
    <w:p w14:paraId="3A21B150" w14:textId="32C6E870" w:rsidR="005D4BB9" w:rsidRPr="005D4BB9" w:rsidRDefault="00277DB7" w:rsidP="00ED0073">
      <w:pPr>
        <w:spacing w:after="40" w:line="240" w:lineRule="auto"/>
        <w:ind w:firstLine="0"/>
        <w:rPr>
          <w:b w:val="0"/>
        </w:rPr>
      </w:pPr>
      <w:r>
        <w:t>6</w:t>
      </w:r>
      <w:r w:rsidR="005D4BB9" w:rsidRPr="00277DB7">
        <w:t>. Giấy chứng nhận</w:t>
      </w:r>
      <w:r w:rsidR="005D4BB9" w:rsidRPr="005D4BB9">
        <w:rPr>
          <w:b w:val="0"/>
        </w:rPr>
        <w:t xml:space="preserve">: Người học sau khi hoàn thành chương trình bồi dưỡng được Trường Đại học Sư phạm Hà Nội cấp giấy chứng nhận đã hoàn thành chương trình bồi dưỡng </w:t>
      </w:r>
      <w:r w:rsidR="005D4BB9" w:rsidRPr="00277DB7">
        <w:rPr>
          <w:i/>
        </w:rPr>
        <w:t>"Phương  pháp dạy học tích hợp nội dung và ngôn ngữ: Toán, Khoa học và tiếng Anh</w:t>
      </w:r>
      <w:r w:rsidR="005D4BB9" w:rsidRPr="005D4BB9">
        <w:rPr>
          <w:b w:val="0"/>
        </w:rPr>
        <w:t>".</w:t>
      </w:r>
    </w:p>
    <w:p w14:paraId="399C22EE" w14:textId="77777777" w:rsidR="005D4BB9" w:rsidRPr="005D4BB9" w:rsidRDefault="005D4BB9" w:rsidP="00ED0073">
      <w:pPr>
        <w:spacing w:after="40" w:line="240" w:lineRule="auto"/>
        <w:ind w:firstLine="567"/>
        <w:rPr>
          <w:b w:val="0"/>
        </w:rPr>
      </w:pPr>
      <w:r w:rsidRPr="005D4BB9">
        <w:rPr>
          <w:b w:val="0"/>
          <w:i/>
        </w:rPr>
        <w:t>Mọi chi tiết xin liên hệ</w:t>
      </w:r>
      <w:r w:rsidRPr="005D4BB9">
        <w:rPr>
          <w:b w:val="0"/>
        </w:rPr>
        <w:t xml:space="preserve">: </w:t>
      </w:r>
    </w:p>
    <w:p w14:paraId="0AB3E7AB" w14:textId="6256E71E" w:rsidR="005D4BB9" w:rsidRPr="005D4BB9" w:rsidRDefault="005D4BB9" w:rsidP="00ED0073">
      <w:pPr>
        <w:spacing w:after="40" w:line="240" w:lineRule="auto"/>
        <w:ind w:firstLine="567"/>
        <w:rPr>
          <w:b w:val="0"/>
        </w:rPr>
      </w:pPr>
      <w:r w:rsidRPr="005D4BB9">
        <w:rPr>
          <w:b w:val="0"/>
        </w:rPr>
        <w:t>- Trung tâm Nghiên cứu và phát triển nghiệp vụ sư phạm, phòng 803 nhà D3, Trường Đại học Sư phạm Hà Nội (</w:t>
      </w:r>
      <w:r w:rsidR="00277DB7">
        <w:rPr>
          <w:b w:val="0"/>
        </w:rPr>
        <w:t>Mr</w:t>
      </w:r>
      <w:r w:rsidRPr="005D4BB9">
        <w:rPr>
          <w:b w:val="0"/>
        </w:rPr>
        <w:t xml:space="preserve"> Điệp, 0989.199.634, email: </w:t>
      </w:r>
      <w:hyperlink r:id="rId8" w:history="1">
        <w:r w:rsidRPr="00277DB7">
          <w:rPr>
            <w:rStyle w:val="Hyperlink"/>
            <w:b w:val="0"/>
            <w:u w:val="none"/>
          </w:rPr>
          <w:t>qlgd@hnue.edu.vn</w:t>
        </w:r>
      </w:hyperlink>
      <w:r w:rsidRPr="005D4BB9">
        <w:rPr>
          <w:b w:val="0"/>
        </w:rPr>
        <w:t>).</w:t>
      </w:r>
    </w:p>
    <w:p w14:paraId="39C4183A" w14:textId="08F7DA4B" w:rsidR="00CC504D" w:rsidRPr="00B64E8D" w:rsidRDefault="00CC504D" w:rsidP="00CC504D">
      <w:pPr>
        <w:pBdr>
          <w:top w:val="nil"/>
          <w:left w:val="nil"/>
          <w:bottom w:val="nil"/>
          <w:right w:val="nil"/>
          <w:between w:val="nil"/>
        </w:pBdr>
        <w:spacing w:line="240" w:lineRule="auto"/>
        <w:ind w:left="360" w:firstLine="0"/>
        <w:jc w:val="right"/>
        <w:rPr>
          <w:b w:val="0"/>
        </w:rPr>
      </w:pPr>
      <w:r w:rsidRPr="00B64E8D">
        <w:rPr>
          <w:b w:val="0"/>
        </w:rPr>
        <w:t xml:space="preserve">Hà Nội, ngày </w:t>
      </w:r>
      <w:r w:rsidR="00ED0073">
        <w:rPr>
          <w:b w:val="0"/>
        </w:rPr>
        <w:t>23</w:t>
      </w:r>
      <w:r>
        <w:rPr>
          <w:b w:val="0"/>
        </w:rPr>
        <w:t xml:space="preserve"> </w:t>
      </w:r>
      <w:r w:rsidRPr="00B64E8D">
        <w:rPr>
          <w:b w:val="0"/>
        </w:rPr>
        <w:t xml:space="preserve"> tháng </w:t>
      </w:r>
      <w:r>
        <w:rPr>
          <w:b w:val="0"/>
        </w:rPr>
        <w:t>0</w:t>
      </w:r>
      <w:r w:rsidR="00ED0073">
        <w:rPr>
          <w:b w:val="0"/>
        </w:rPr>
        <w:t>8</w:t>
      </w:r>
      <w:r w:rsidRPr="00B64E8D">
        <w:rPr>
          <w:b w:val="0"/>
        </w:rPr>
        <w:t xml:space="preserve"> năm 2024</w:t>
      </w:r>
    </w:p>
    <w:p w14:paraId="32E22A8F" w14:textId="77777777" w:rsidR="00CC504D" w:rsidRPr="00FD0D97" w:rsidRDefault="00CC504D" w:rsidP="00CC504D">
      <w:pPr>
        <w:pBdr>
          <w:top w:val="nil"/>
          <w:left w:val="nil"/>
          <w:bottom w:val="nil"/>
          <w:right w:val="nil"/>
          <w:between w:val="nil"/>
        </w:pBdr>
        <w:spacing w:line="240" w:lineRule="auto"/>
        <w:ind w:left="360" w:firstLine="0"/>
        <w:jc w:val="right"/>
      </w:pPr>
      <w:r w:rsidRPr="00FD0D97">
        <w:t>TRUNG TÂM NC&amp;PTNVSP</w:t>
      </w:r>
    </w:p>
    <w:p w14:paraId="29878059" w14:textId="77777777" w:rsidR="00CC504D" w:rsidRPr="00FD0D97" w:rsidRDefault="00CC504D" w:rsidP="00CC504D">
      <w:pPr>
        <w:pBdr>
          <w:top w:val="nil"/>
          <w:left w:val="nil"/>
          <w:bottom w:val="nil"/>
          <w:right w:val="nil"/>
          <w:between w:val="nil"/>
        </w:pBdr>
        <w:spacing w:line="240" w:lineRule="auto"/>
        <w:ind w:left="360" w:firstLine="0"/>
        <w:jc w:val="right"/>
      </w:pPr>
      <w:r w:rsidRPr="00FD0D97">
        <w:t>PHÓ GIÁM ĐỐC</w:t>
      </w:r>
    </w:p>
    <w:p w14:paraId="04593C51" w14:textId="37AA360A" w:rsidR="005D4BB9" w:rsidRPr="00ED0073" w:rsidRDefault="00CC504D" w:rsidP="00ED0073">
      <w:pPr>
        <w:pBdr>
          <w:top w:val="nil"/>
          <w:left w:val="nil"/>
          <w:bottom w:val="nil"/>
          <w:right w:val="nil"/>
          <w:between w:val="nil"/>
        </w:pBdr>
        <w:spacing w:line="240" w:lineRule="auto"/>
        <w:ind w:left="360" w:firstLine="0"/>
        <w:jc w:val="right"/>
        <w:rPr>
          <w:b w:val="0"/>
          <w:i/>
        </w:rPr>
      </w:pPr>
      <w:r w:rsidRPr="00FD0D97">
        <w:rPr>
          <w:b w:val="0"/>
          <w:i/>
        </w:rPr>
        <w:t>TS. Nguyễn Văn Thái Bình</w:t>
      </w:r>
    </w:p>
    <w:p w14:paraId="35E944B8" w14:textId="77777777" w:rsidR="005D4BB9" w:rsidRDefault="005D4BB9" w:rsidP="00401EC3">
      <w:pPr>
        <w:pStyle w:val="Normal1"/>
        <w:spacing w:after="120" w:line="240" w:lineRule="auto"/>
        <w:ind w:firstLine="567"/>
        <w:rPr>
          <w:b w:val="0"/>
          <w:spacing w:val="-6"/>
        </w:rPr>
      </w:pPr>
    </w:p>
    <w:sectPr w:rsidR="005D4BB9" w:rsidSect="00ED0073">
      <w:headerReference w:type="default" r:id="rId9"/>
      <w:pgSz w:w="11907" w:h="16840" w:code="9"/>
      <w:pgMar w:top="907" w:right="1021" w:bottom="567" w:left="1418" w:header="709" w:footer="652" w:gutter="0"/>
      <w:pgNumType w:start="1"/>
      <w:cols w:space="720"/>
      <w:titlePg/>
      <w:docGrid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8A3AD" w14:textId="77777777" w:rsidR="008540E4" w:rsidRDefault="008540E4" w:rsidP="00063FD8">
      <w:pPr>
        <w:spacing w:line="240" w:lineRule="auto"/>
      </w:pPr>
      <w:r>
        <w:separator/>
      </w:r>
    </w:p>
  </w:endnote>
  <w:endnote w:type="continuationSeparator" w:id="0">
    <w:p w14:paraId="47E2D51F" w14:textId="77777777" w:rsidR="008540E4" w:rsidRDefault="008540E4" w:rsidP="00063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B3CAF" w14:textId="77777777" w:rsidR="008540E4" w:rsidRDefault="008540E4" w:rsidP="00063FD8">
      <w:pPr>
        <w:spacing w:line="240" w:lineRule="auto"/>
      </w:pPr>
      <w:r>
        <w:separator/>
      </w:r>
    </w:p>
  </w:footnote>
  <w:footnote w:type="continuationSeparator" w:id="0">
    <w:p w14:paraId="317421CD" w14:textId="77777777" w:rsidR="008540E4" w:rsidRDefault="008540E4" w:rsidP="00063F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585824"/>
      <w:docPartObj>
        <w:docPartGallery w:val="Page Numbers (Top of Page)"/>
        <w:docPartUnique/>
      </w:docPartObj>
    </w:sdtPr>
    <w:sdtEndPr>
      <w:rPr>
        <w:b w:val="0"/>
        <w:noProof/>
        <w:sz w:val="24"/>
        <w:szCs w:val="24"/>
      </w:rPr>
    </w:sdtEndPr>
    <w:sdtContent>
      <w:p w14:paraId="1CBA1649" w14:textId="400510E7" w:rsidR="0063073C" w:rsidRPr="0063073C" w:rsidRDefault="0063073C">
        <w:pPr>
          <w:pStyle w:val="Header"/>
          <w:jc w:val="center"/>
          <w:rPr>
            <w:b w:val="0"/>
            <w:sz w:val="24"/>
            <w:szCs w:val="24"/>
          </w:rPr>
        </w:pPr>
        <w:r w:rsidRPr="0063073C">
          <w:rPr>
            <w:b w:val="0"/>
            <w:sz w:val="24"/>
            <w:szCs w:val="24"/>
          </w:rPr>
          <w:fldChar w:fldCharType="begin"/>
        </w:r>
        <w:r w:rsidRPr="0063073C">
          <w:rPr>
            <w:b w:val="0"/>
            <w:sz w:val="24"/>
            <w:szCs w:val="24"/>
          </w:rPr>
          <w:instrText xml:space="preserve"> PAGE   \* MERGEFORMAT </w:instrText>
        </w:r>
        <w:r w:rsidRPr="0063073C">
          <w:rPr>
            <w:b w:val="0"/>
            <w:sz w:val="24"/>
            <w:szCs w:val="24"/>
          </w:rPr>
          <w:fldChar w:fldCharType="separate"/>
        </w:r>
        <w:r w:rsidR="00ED0073">
          <w:rPr>
            <w:b w:val="0"/>
            <w:noProof/>
            <w:sz w:val="24"/>
            <w:szCs w:val="24"/>
          </w:rPr>
          <w:t>3</w:t>
        </w:r>
        <w:r w:rsidRPr="0063073C">
          <w:rPr>
            <w:b w:val="0"/>
            <w:noProof/>
            <w:sz w:val="24"/>
            <w:szCs w:val="24"/>
          </w:rPr>
          <w:fldChar w:fldCharType="end"/>
        </w:r>
      </w:p>
    </w:sdtContent>
  </w:sdt>
  <w:p w14:paraId="64A7AECE" w14:textId="77777777" w:rsidR="0063073C" w:rsidRDefault="006307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C5C5C"/>
    <w:multiLevelType w:val="hybridMultilevel"/>
    <w:tmpl w:val="198C76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E302600"/>
    <w:multiLevelType w:val="multilevel"/>
    <w:tmpl w:val="1FB4B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F16ECF"/>
    <w:multiLevelType w:val="multilevel"/>
    <w:tmpl w:val="7090C06E"/>
    <w:lvl w:ilvl="0">
      <w:start w:val="1"/>
      <w:numFmt w:val="bullet"/>
      <w:lvlText w:val="●"/>
      <w:lvlJc w:val="left"/>
      <w:pPr>
        <w:ind w:left="1185" w:hanging="360"/>
      </w:pPr>
      <w:rPr>
        <w:rFonts w:ascii="Noto Sans Symbols" w:eastAsia="Noto Sans Symbols" w:hAnsi="Noto Sans Symbols" w:cs="Noto Sans Symbols"/>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3" w15:restartNumberingAfterBreak="0">
    <w:nsid w:val="3E4F2B7A"/>
    <w:multiLevelType w:val="multilevel"/>
    <w:tmpl w:val="9ED0325C"/>
    <w:lvl w:ilvl="0">
      <w:start w:val="1"/>
      <w:numFmt w:val="bullet"/>
      <w:lvlText w:val="●"/>
      <w:lvlJc w:val="left"/>
      <w:pPr>
        <w:ind w:left="1185" w:hanging="360"/>
      </w:pPr>
      <w:rPr>
        <w:rFonts w:ascii="Noto Sans Symbols" w:eastAsia="Noto Sans Symbols" w:hAnsi="Noto Sans Symbols" w:cs="Noto Sans Symbols"/>
      </w:rPr>
    </w:lvl>
    <w:lvl w:ilvl="1">
      <w:start w:val="1"/>
      <w:numFmt w:val="bullet"/>
      <w:lvlText w:val="o"/>
      <w:lvlJc w:val="left"/>
      <w:pPr>
        <w:ind w:left="1905" w:hanging="360"/>
      </w:pPr>
      <w:rPr>
        <w:rFonts w:ascii="Courier New" w:eastAsia="Courier New" w:hAnsi="Courier New" w:cs="Courier New"/>
      </w:rPr>
    </w:lvl>
    <w:lvl w:ilvl="2">
      <w:start w:val="1"/>
      <w:numFmt w:val="bullet"/>
      <w:lvlText w:val="▪"/>
      <w:lvlJc w:val="left"/>
      <w:pPr>
        <w:ind w:left="2625" w:hanging="360"/>
      </w:pPr>
      <w:rPr>
        <w:rFonts w:ascii="Noto Sans Symbols" w:eastAsia="Noto Sans Symbols" w:hAnsi="Noto Sans Symbols" w:cs="Noto Sans Symbols"/>
      </w:rPr>
    </w:lvl>
    <w:lvl w:ilvl="3">
      <w:start w:val="1"/>
      <w:numFmt w:val="bullet"/>
      <w:lvlText w:val="●"/>
      <w:lvlJc w:val="left"/>
      <w:pPr>
        <w:ind w:left="3345" w:hanging="360"/>
      </w:pPr>
      <w:rPr>
        <w:rFonts w:ascii="Noto Sans Symbols" w:eastAsia="Noto Sans Symbols" w:hAnsi="Noto Sans Symbols" w:cs="Noto Sans Symbols"/>
      </w:rPr>
    </w:lvl>
    <w:lvl w:ilvl="4">
      <w:start w:val="1"/>
      <w:numFmt w:val="bullet"/>
      <w:lvlText w:val="o"/>
      <w:lvlJc w:val="left"/>
      <w:pPr>
        <w:ind w:left="4065" w:hanging="360"/>
      </w:pPr>
      <w:rPr>
        <w:rFonts w:ascii="Courier New" w:eastAsia="Courier New" w:hAnsi="Courier New" w:cs="Courier New"/>
      </w:rPr>
    </w:lvl>
    <w:lvl w:ilvl="5">
      <w:start w:val="1"/>
      <w:numFmt w:val="bullet"/>
      <w:lvlText w:val="▪"/>
      <w:lvlJc w:val="left"/>
      <w:pPr>
        <w:ind w:left="4785" w:hanging="360"/>
      </w:pPr>
      <w:rPr>
        <w:rFonts w:ascii="Noto Sans Symbols" w:eastAsia="Noto Sans Symbols" w:hAnsi="Noto Sans Symbols" w:cs="Noto Sans Symbols"/>
      </w:rPr>
    </w:lvl>
    <w:lvl w:ilvl="6">
      <w:start w:val="1"/>
      <w:numFmt w:val="bullet"/>
      <w:lvlText w:val="●"/>
      <w:lvlJc w:val="left"/>
      <w:pPr>
        <w:ind w:left="5505" w:hanging="360"/>
      </w:pPr>
      <w:rPr>
        <w:rFonts w:ascii="Noto Sans Symbols" w:eastAsia="Noto Sans Symbols" w:hAnsi="Noto Sans Symbols" w:cs="Noto Sans Symbols"/>
      </w:rPr>
    </w:lvl>
    <w:lvl w:ilvl="7">
      <w:start w:val="1"/>
      <w:numFmt w:val="bullet"/>
      <w:lvlText w:val="o"/>
      <w:lvlJc w:val="left"/>
      <w:pPr>
        <w:ind w:left="6225" w:hanging="360"/>
      </w:pPr>
      <w:rPr>
        <w:rFonts w:ascii="Courier New" w:eastAsia="Courier New" w:hAnsi="Courier New" w:cs="Courier New"/>
      </w:rPr>
    </w:lvl>
    <w:lvl w:ilvl="8">
      <w:start w:val="1"/>
      <w:numFmt w:val="bullet"/>
      <w:lvlText w:val="▪"/>
      <w:lvlJc w:val="left"/>
      <w:pPr>
        <w:ind w:left="6945" w:hanging="360"/>
      </w:pPr>
      <w:rPr>
        <w:rFonts w:ascii="Noto Sans Symbols" w:eastAsia="Noto Sans Symbols" w:hAnsi="Noto Sans Symbols" w:cs="Noto Sans Symbols"/>
      </w:rPr>
    </w:lvl>
  </w:abstractNum>
  <w:abstractNum w:abstractNumId="4" w15:restartNumberingAfterBreak="0">
    <w:nsid w:val="53506D8D"/>
    <w:multiLevelType w:val="multilevel"/>
    <w:tmpl w:val="31A2A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C1711A"/>
    <w:multiLevelType w:val="hybridMultilevel"/>
    <w:tmpl w:val="4874DEA0"/>
    <w:lvl w:ilvl="0" w:tplc="5374EB6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FF82818"/>
    <w:multiLevelType w:val="multilevel"/>
    <w:tmpl w:val="90048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95"/>
    <w:rsid w:val="0000270D"/>
    <w:rsid w:val="000057CD"/>
    <w:rsid w:val="00006CE6"/>
    <w:rsid w:val="00026641"/>
    <w:rsid w:val="00031DF7"/>
    <w:rsid w:val="0003299C"/>
    <w:rsid w:val="0003516B"/>
    <w:rsid w:val="00035A26"/>
    <w:rsid w:val="0003735D"/>
    <w:rsid w:val="00040F6D"/>
    <w:rsid w:val="000410E1"/>
    <w:rsid w:val="00047E8F"/>
    <w:rsid w:val="00050538"/>
    <w:rsid w:val="00054C7E"/>
    <w:rsid w:val="0005696E"/>
    <w:rsid w:val="00056FBE"/>
    <w:rsid w:val="00063C6A"/>
    <w:rsid w:val="00063FD8"/>
    <w:rsid w:val="00072F52"/>
    <w:rsid w:val="00073C17"/>
    <w:rsid w:val="00081611"/>
    <w:rsid w:val="00081EDF"/>
    <w:rsid w:val="000860E0"/>
    <w:rsid w:val="0008743F"/>
    <w:rsid w:val="000962A3"/>
    <w:rsid w:val="000967F6"/>
    <w:rsid w:val="000A3CEB"/>
    <w:rsid w:val="000A6405"/>
    <w:rsid w:val="000B066C"/>
    <w:rsid w:val="000B1BF3"/>
    <w:rsid w:val="000B24FE"/>
    <w:rsid w:val="000B252B"/>
    <w:rsid w:val="000B7010"/>
    <w:rsid w:val="000C1AD7"/>
    <w:rsid w:val="000C2D18"/>
    <w:rsid w:val="000C47AF"/>
    <w:rsid w:val="000C5442"/>
    <w:rsid w:val="000D0699"/>
    <w:rsid w:val="000D162B"/>
    <w:rsid w:val="000D1A94"/>
    <w:rsid w:val="000D3CFD"/>
    <w:rsid w:val="000D6388"/>
    <w:rsid w:val="000E072C"/>
    <w:rsid w:val="000E3AC7"/>
    <w:rsid w:val="000E5187"/>
    <w:rsid w:val="000E5388"/>
    <w:rsid w:val="000E7F16"/>
    <w:rsid w:val="000F1EE4"/>
    <w:rsid w:val="000F67BB"/>
    <w:rsid w:val="000F7EC4"/>
    <w:rsid w:val="00104BDC"/>
    <w:rsid w:val="00105078"/>
    <w:rsid w:val="00110278"/>
    <w:rsid w:val="001110DB"/>
    <w:rsid w:val="00111DCA"/>
    <w:rsid w:val="00112ED7"/>
    <w:rsid w:val="00120A89"/>
    <w:rsid w:val="00120E8B"/>
    <w:rsid w:val="00123BC2"/>
    <w:rsid w:val="00123D07"/>
    <w:rsid w:val="00125943"/>
    <w:rsid w:val="0012594F"/>
    <w:rsid w:val="001359CE"/>
    <w:rsid w:val="00135F00"/>
    <w:rsid w:val="0014193B"/>
    <w:rsid w:val="00146265"/>
    <w:rsid w:val="00150947"/>
    <w:rsid w:val="001522EC"/>
    <w:rsid w:val="00152C0C"/>
    <w:rsid w:val="00153198"/>
    <w:rsid w:val="00160332"/>
    <w:rsid w:val="00161F04"/>
    <w:rsid w:val="00163990"/>
    <w:rsid w:val="00166605"/>
    <w:rsid w:val="00166E1E"/>
    <w:rsid w:val="0017323A"/>
    <w:rsid w:val="00173478"/>
    <w:rsid w:val="00181783"/>
    <w:rsid w:val="00182BF7"/>
    <w:rsid w:val="00183165"/>
    <w:rsid w:val="001861E5"/>
    <w:rsid w:val="00191289"/>
    <w:rsid w:val="001950B4"/>
    <w:rsid w:val="001A2CE7"/>
    <w:rsid w:val="001B6AA8"/>
    <w:rsid w:val="001C0769"/>
    <w:rsid w:val="001D0723"/>
    <w:rsid w:val="001D1AE1"/>
    <w:rsid w:val="001D7F6F"/>
    <w:rsid w:val="001E3CFC"/>
    <w:rsid w:val="001E61F3"/>
    <w:rsid w:val="001F0D8C"/>
    <w:rsid w:val="001F370C"/>
    <w:rsid w:val="001F7334"/>
    <w:rsid w:val="00204CC2"/>
    <w:rsid w:val="002110DE"/>
    <w:rsid w:val="0021381C"/>
    <w:rsid w:val="00216C72"/>
    <w:rsid w:val="00221EB0"/>
    <w:rsid w:val="00222490"/>
    <w:rsid w:val="0022414A"/>
    <w:rsid w:val="002243FE"/>
    <w:rsid w:val="0022485C"/>
    <w:rsid w:val="0022611F"/>
    <w:rsid w:val="00226773"/>
    <w:rsid w:val="00233452"/>
    <w:rsid w:val="00237499"/>
    <w:rsid w:val="00237AF9"/>
    <w:rsid w:val="00240827"/>
    <w:rsid w:val="00242149"/>
    <w:rsid w:val="00244921"/>
    <w:rsid w:val="00246306"/>
    <w:rsid w:val="00247C08"/>
    <w:rsid w:val="00253649"/>
    <w:rsid w:val="00253CC4"/>
    <w:rsid w:val="00255400"/>
    <w:rsid w:val="00260BFC"/>
    <w:rsid w:val="0026315C"/>
    <w:rsid w:val="00264F91"/>
    <w:rsid w:val="00265092"/>
    <w:rsid w:val="00277DB7"/>
    <w:rsid w:val="00280502"/>
    <w:rsid w:val="00284303"/>
    <w:rsid w:val="002869DE"/>
    <w:rsid w:val="00287DC6"/>
    <w:rsid w:val="0029123C"/>
    <w:rsid w:val="00292F48"/>
    <w:rsid w:val="002A2063"/>
    <w:rsid w:val="002B2CD8"/>
    <w:rsid w:val="002B5B54"/>
    <w:rsid w:val="002B6423"/>
    <w:rsid w:val="002B7DDF"/>
    <w:rsid w:val="002C15A9"/>
    <w:rsid w:val="002C34B8"/>
    <w:rsid w:val="002C5521"/>
    <w:rsid w:val="002D0E43"/>
    <w:rsid w:val="002D21AE"/>
    <w:rsid w:val="002D2811"/>
    <w:rsid w:val="002D300A"/>
    <w:rsid w:val="002D430F"/>
    <w:rsid w:val="002E71C4"/>
    <w:rsid w:val="002F026B"/>
    <w:rsid w:val="002F5A16"/>
    <w:rsid w:val="00300510"/>
    <w:rsid w:val="0030261E"/>
    <w:rsid w:val="0030355F"/>
    <w:rsid w:val="00307757"/>
    <w:rsid w:val="00307AFD"/>
    <w:rsid w:val="00313965"/>
    <w:rsid w:val="00314EA6"/>
    <w:rsid w:val="00315AD6"/>
    <w:rsid w:val="00322439"/>
    <w:rsid w:val="00323CA7"/>
    <w:rsid w:val="00325264"/>
    <w:rsid w:val="00327DDD"/>
    <w:rsid w:val="00334097"/>
    <w:rsid w:val="0033415C"/>
    <w:rsid w:val="00334CDA"/>
    <w:rsid w:val="00337754"/>
    <w:rsid w:val="00337BF2"/>
    <w:rsid w:val="00340A64"/>
    <w:rsid w:val="00341248"/>
    <w:rsid w:val="00341905"/>
    <w:rsid w:val="003437DB"/>
    <w:rsid w:val="0034591D"/>
    <w:rsid w:val="00350843"/>
    <w:rsid w:val="00351538"/>
    <w:rsid w:val="00355286"/>
    <w:rsid w:val="00355B4E"/>
    <w:rsid w:val="003642BC"/>
    <w:rsid w:val="003668B5"/>
    <w:rsid w:val="003725B7"/>
    <w:rsid w:val="00373EF8"/>
    <w:rsid w:val="0037609E"/>
    <w:rsid w:val="00377F03"/>
    <w:rsid w:val="003832A9"/>
    <w:rsid w:val="00387B12"/>
    <w:rsid w:val="00391FA9"/>
    <w:rsid w:val="00395951"/>
    <w:rsid w:val="003963B7"/>
    <w:rsid w:val="003A35B8"/>
    <w:rsid w:val="003A3761"/>
    <w:rsid w:val="003A6379"/>
    <w:rsid w:val="003A701F"/>
    <w:rsid w:val="003B0CDC"/>
    <w:rsid w:val="003B0FB3"/>
    <w:rsid w:val="003B16D0"/>
    <w:rsid w:val="003B3412"/>
    <w:rsid w:val="003B5750"/>
    <w:rsid w:val="003B5EDE"/>
    <w:rsid w:val="003B6A70"/>
    <w:rsid w:val="003B75F3"/>
    <w:rsid w:val="003B7C8F"/>
    <w:rsid w:val="003C3308"/>
    <w:rsid w:val="003C521A"/>
    <w:rsid w:val="003D6468"/>
    <w:rsid w:val="003E4095"/>
    <w:rsid w:val="003E5F08"/>
    <w:rsid w:val="003F09A7"/>
    <w:rsid w:val="00401EC3"/>
    <w:rsid w:val="004025AF"/>
    <w:rsid w:val="00402C21"/>
    <w:rsid w:val="004103B7"/>
    <w:rsid w:val="00410A5F"/>
    <w:rsid w:val="00412C97"/>
    <w:rsid w:val="00421C8A"/>
    <w:rsid w:val="00424837"/>
    <w:rsid w:val="00424F7D"/>
    <w:rsid w:val="00437301"/>
    <w:rsid w:val="004447E7"/>
    <w:rsid w:val="004535D0"/>
    <w:rsid w:val="00454EDD"/>
    <w:rsid w:val="0045633E"/>
    <w:rsid w:val="0045702F"/>
    <w:rsid w:val="0046046E"/>
    <w:rsid w:val="0046657F"/>
    <w:rsid w:val="00467276"/>
    <w:rsid w:val="0046755A"/>
    <w:rsid w:val="004700B0"/>
    <w:rsid w:val="00471FE2"/>
    <w:rsid w:val="00473CA5"/>
    <w:rsid w:val="00480A81"/>
    <w:rsid w:val="00483E57"/>
    <w:rsid w:val="00486641"/>
    <w:rsid w:val="00487195"/>
    <w:rsid w:val="0049275C"/>
    <w:rsid w:val="004A2380"/>
    <w:rsid w:val="004A4DF4"/>
    <w:rsid w:val="004A525E"/>
    <w:rsid w:val="004A5663"/>
    <w:rsid w:val="004A57BD"/>
    <w:rsid w:val="004A603C"/>
    <w:rsid w:val="004B1BA4"/>
    <w:rsid w:val="004B767D"/>
    <w:rsid w:val="004C0E58"/>
    <w:rsid w:val="004C1B7E"/>
    <w:rsid w:val="004D1964"/>
    <w:rsid w:val="004D7A8F"/>
    <w:rsid w:val="004E0316"/>
    <w:rsid w:val="004F087F"/>
    <w:rsid w:val="004F1399"/>
    <w:rsid w:val="004F379F"/>
    <w:rsid w:val="004F3D96"/>
    <w:rsid w:val="004F5829"/>
    <w:rsid w:val="005032D5"/>
    <w:rsid w:val="00510587"/>
    <w:rsid w:val="0051172B"/>
    <w:rsid w:val="005155BB"/>
    <w:rsid w:val="00515D0F"/>
    <w:rsid w:val="005160E6"/>
    <w:rsid w:val="00516BA7"/>
    <w:rsid w:val="00516DFE"/>
    <w:rsid w:val="00517607"/>
    <w:rsid w:val="0052010D"/>
    <w:rsid w:val="00520F5A"/>
    <w:rsid w:val="00523A30"/>
    <w:rsid w:val="005257A9"/>
    <w:rsid w:val="005306C7"/>
    <w:rsid w:val="00532FF0"/>
    <w:rsid w:val="00533620"/>
    <w:rsid w:val="00534FA1"/>
    <w:rsid w:val="00537DD0"/>
    <w:rsid w:val="0054431D"/>
    <w:rsid w:val="00545A6B"/>
    <w:rsid w:val="00554C8E"/>
    <w:rsid w:val="00557D27"/>
    <w:rsid w:val="00560B63"/>
    <w:rsid w:val="00561063"/>
    <w:rsid w:val="00561730"/>
    <w:rsid w:val="00563083"/>
    <w:rsid w:val="00571B63"/>
    <w:rsid w:val="0057456A"/>
    <w:rsid w:val="00581020"/>
    <w:rsid w:val="005830F3"/>
    <w:rsid w:val="005907CF"/>
    <w:rsid w:val="00590B48"/>
    <w:rsid w:val="0059673B"/>
    <w:rsid w:val="005A1C7A"/>
    <w:rsid w:val="005A217B"/>
    <w:rsid w:val="005A2D5F"/>
    <w:rsid w:val="005A5EF7"/>
    <w:rsid w:val="005A7CD7"/>
    <w:rsid w:val="005B23B6"/>
    <w:rsid w:val="005B5638"/>
    <w:rsid w:val="005C174A"/>
    <w:rsid w:val="005C2EC3"/>
    <w:rsid w:val="005C374B"/>
    <w:rsid w:val="005C69C3"/>
    <w:rsid w:val="005D1D70"/>
    <w:rsid w:val="005D4BB9"/>
    <w:rsid w:val="005D4CA7"/>
    <w:rsid w:val="005D55BF"/>
    <w:rsid w:val="005E6D73"/>
    <w:rsid w:val="005F36F2"/>
    <w:rsid w:val="005F5B1C"/>
    <w:rsid w:val="005F6064"/>
    <w:rsid w:val="005F69A9"/>
    <w:rsid w:val="006102BC"/>
    <w:rsid w:val="0061036E"/>
    <w:rsid w:val="00612836"/>
    <w:rsid w:val="006141EA"/>
    <w:rsid w:val="00616E70"/>
    <w:rsid w:val="006172D8"/>
    <w:rsid w:val="0063073C"/>
    <w:rsid w:val="00634A99"/>
    <w:rsid w:val="00636DA7"/>
    <w:rsid w:val="00640FA1"/>
    <w:rsid w:val="006431D2"/>
    <w:rsid w:val="00645AD0"/>
    <w:rsid w:val="00646416"/>
    <w:rsid w:val="00650D9E"/>
    <w:rsid w:val="00651601"/>
    <w:rsid w:val="00654428"/>
    <w:rsid w:val="00654CED"/>
    <w:rsid w:val="00654FE8"/>
    <w:rsid w:val="00662E3F"/>
    <w:rsid w:val="00662E50"/>
    <w:rsid w:val="00665C47"/>
    <w:rsid w:val="006716AD"/>
    <w:rsid w:val="0067677B"/>
    <w:rsid w:val="00680E06"/>
    <w:rsid w:val="006866EE"/>
    <w:rsid w:val="00694AFD"/>
    <w:rsid w:val="006968E8"/>
    <w:rsid w:val="00697963"/>
    <w:rsid w:val="006A0635"/>
    <w:rsid w:val="006A1729"/>
    <w:rsid w:val="006A17E4"/>
    <w:rsid w:val="006A2EDF"/>
    <w:rsid w:val="006A3D45"/>
    <w:rsid w:val="006A52ED"/>
    <w:rsid w:val="006A57DB"/>
    <w:rsid w:val="006A5F31"/>
    <w:rsid w:val="006B0995"/>
    <w:rsid w:val="006B0E5D"/>
    <w:rsid w:val="006B171F"/>
    <w:rsid w:val="006B29FD"/>
    <w:rsid w:val="006B331A"/>
    <w:rsid w:val="006B3367"/>
    <w:rsid w:val="006B45E1"/>
    <w:rsid w:val="006B77A1"/>
    <w:rsid w:val="006C4C96"/>
    <w:rsid w:val="006C4CF7"/>
    <w:rsid w:val="006D19AF"/>
    <w:rsid w:val="006D3EE8"/>
    <w:rsid w:val="006D4069"/>
    <w:rsid w:val="006D45B1"/>
    <w:rsid w:val="006E5DAE"/>
    <w:rsid w:val="006F0413"/>
    <w:rsid w:val="006F60D5"/>
    <w:rsid w:val="00700DB6"/>
    <w:rsid w:val="00701300"/>
    <w:rsid w:val="00702949"/>
    <w:rsid w:val="007066BD"/>
    <w:rsid w:val="007066F0"/>
    <w:rsid w:val="0070779F"/>
    <w:rsid w:val="00707D76"/>
    <w:rsid w:val="007105DF"/>
    <w:rsid w:val="00711A47"/>
    <w:rsid w:val="0072052D"/>
    <w:rsid w:val="007227E9"/>
    <w:rsid w:val="007255E7"/>
    <w:rsid w:val="00726D55"/>
    <w:rsid w:val="00737668"/>
    <w:rsid w:val="00741D69"/>
    <w:rsid w:val="007423A1"/>
    <w:rsid w:val="00743FF9"/>
    <w:rsid w:val="00745467"/>
    <w:rsid w:val="00745DC5"/>
    <w:rsid w:val="00754750"/>
    <w:rsid w:val="00757043"/>
    <w:rsid w:val="00760D6A"/>
    <w:rsid w:val="00763A37"/>
    <w:rsid w:val="00764DB1"/>
    <w:rsid w:val="007650A0"/>
    <w:rsid w:val="007652F8"/>
    <w:rsid w:val="00766929"/>
    <w:rsid w:val="007761DE"/>
    <w:rsid w:val="0078003B"/>
    <w:rsid w:val="00784848"/>
    <w:rsid w:val="007856F6"/>
    <w:rsid w:val="00787067"/>
    <w:rsid w:val="00787E2C"/>
    <w:rsid w:val="00790982"/>
    <w:rsid w:val="00792ACD"/>
    <w:rsid w:val="00792C57"/>
    <w:rsid w:val="0079796C"/>
    <w:rsid w:val="007A159A"/>
    <w:rsid w:val="007A3A9E"/>
    <w:rsid w:val="007A5E23"/>
    <w:rsid w:val="007C2B09"/>
    <w:rsid w:val="007D29BF"/>
    <w:rsid w:val="007D6B0C"/>
    <w:rsid w:val="007E0282"/>
    <w:rsid w:val="007E178E"/>
    <w:rsid w:val="007E4F38"/>
    <w:rsid w:val="007F5096"/>
    <w:rsid w:val="007F5642"/>
    <w:rsid w:val="007F7975"/>
    <w:rsid w:val="00801C65"/>
    <w:rsid w:val="00806C48"/>
    <w:rsid w:val="00807BB4"/>
    <w:rsid w:val="008104CB"/>
    <w:rsid w:val="008149EC"/>
    <w:rsid w:val="00821DD0"/>
    <w:rsid w:val="00822E8B"/>
    <w:rsid w:val="00823DBC"/>
    <w:rsid w:val="00831DD5"/>
    <w:rsid w:val="0083657D"/>
    <w:rsid w:val="008370CE"/>
    <w:rsid w:val="008378BC"/>
    <w:rsid w:val="0084016E"/>
    <w:rsid w:val="0085051A"/>
    <w:rsid w:val="008540E4"/>
    <w:rsid w:val="00854E59"/>
    <w:rsid w:val="00857F0D"/>
    <w:rsid w:val="00861293"/>
    <w:rsid w:val="00863EB6"/>
    <w:rsid w:val="00866C98"/>
    <w:rsid w:val="00870854"/>
    <w:rsid w:val="00870F3C"/>
    <w:rsid w:val="0087520F"/>
    <w:rsid w:val="008810C5"/>
    <w:rsid w:val="0088163A"/>
    <w:rsid w:val="00884E0C"/>
    <w:rsid w:val="00886E52"/>
    <w:rsid w:val="0089280D"/>
    <w:rsid w:val="008940EC"/>
    <w:rsid w:val="00895B3F"/>
    <w:rsid w:val="008969F5"/>
    <w:rsid w:val="008A6298"/>
    <w:rsid w:val="008A7DE2"/>
    <w:rsid w:val="008B0696"/>
    <w:rsid w:val="008B0750"/>
    <w:rsid w:val="008B1B21"/>
    <w:rsid w:val="008B714F"/>
    <w:rsid w:val="008C1A43"/>
    <w:rsid w:val="008C5CB1"/>
    <w:rsid w:val="008C6130"/>
    <w:rsid w:val="008D657F"/>
    <w:rsid w:val="008E2B30"/>
    <w:rsid w:val="008E317A"/>
    <w:rsid w:val="008F318B"/>
    <w:rsid w:val="008F710A"/>
    <w:rsid w:val="00900D44"/>
    <w:rsid w:val="00901A73"/>
    <w:rsid w:val="009173E5"/>
    <w:rsid w:val="0092026B"/>
    <w:rsid w:val="00924128"/>
    <w:rsid w:val="00924153"/>
    <w:rsid w:val="00925C15"/>
    <w:rsid w:val="00926C63"/>
    <w:rsid w:val="009277B5"/>
    <w:rsid w:val="00930AF9"/>
    <w:rsid w:val="0093315C"/>
    <w:rsid w:val="009361AB"/>
    <w:rsid w:val="009428D9"/>
    <w:rsid w:val="00942AE1"/>
    <w:rsid w:val="0094598C"/>
    <w:rsid w:val="00947AC8"/>
    <w:rsid w:val="0095134B"/>
    <w:rsid w:val="009529AD"/>
    <w:rsid w:val="00954E6E"/>
    <w:rsid w:val="0095573C"/>
    <w:rsid w:val="00957CF5"/>
    <w:rsid w:val="00960359"/>
    <w:rsid w:val="009605F6"/>
    <w:rsid w:val="0096525E"/>
    <w:rsid w:val="009700D1"/>
    <w:rsid w:val="009712B9"/>
    <w:rsid w:val="00973928"/>
    <w:rsid w:val="00974D02"/>
    <w:rsid w:val="00981614"/>
    <w:rsid w:val="00983615"/>
    <w:rsid w:val="009847B1"/>
    <w:rsid w:val="009854C2"/>
    <w:rsid w:val="00994592"/>
    <w:rsid w:val="0099522D"/>
    <w:rsid w:val="009971FB"/>
    <w:rsid w:val="009A1B10"/>
    <w:rsid w:val="009A431A"/>
    <w:rsid w:val="009A71B3"/>
    <w:rsid w:val="009B1545"/>
    <w:rsid w:val="009B3C23"/>
    <w:rsid w:val="009B5EBC"/>
    <w:rsid w:val="009C0F22"/>
    <w:rsid w:val="009C11D8"/>
    <w:rsid w:val="009C2A03"/>
    <w:rsid w:val="009C64DD"/>
    <w:rsid w:val="009C7841"/>
    <w:rsid w:val="009D1B54"/>
    <w:rsid w:val="009D613B"/>
    <w:rsid w:val="009D6DE4"/>
    <w:rsid w:val="009E3089"/>
    <w:rsid w:val="009E325F"/>
    <w:rsid w:val="009E4A47"/>
    <w:rsid w:val="009E4EC1"/>
    <w:rsid w:val="009E7558"/>
    <w:rsid w:val="009E794C"/>
    <w:rsid w:val="009F0303"/>
    <w:rsid w:val="009F1886"/>
    <w:rsid w:val="009F5815"/>
    <w:rsid w:val="00A06EE2"/>
    <w:rsid w:val="00A1168B"/>
    <w:rsid w:val="00A1507C"/>
    <w:rsid w:val="00A15639"/>
    <w:rsid w:val="00A23C96"/>
    <w:rsid w:val="00A2511C"/>
    <w:rsid w:val="00A254F7"/>
    <w:rsid w:val="00A27AE9"/>
    <w:rsid w:val="00A30BB4"/>
    <w:rsid w:val="00A30D79"/>
    <w:rsid w:val="00A32C27"/>
    <w:rsid w:val="00A34173"/>
    <w:rsid w:val="00A34831"/>
    <w:rsid w:val="00A53CA7"/>
    <w:rsid w:val="00A56D4D"/>
    <w:rsid w:val="00A67313"/>
    <w:rsid w:val="00A719A6"/>
    <w:rsid w:val="00A75711"/>
    <w:rsid w:val="00A8139A"/>
    <w:rsid w:val="00A83135"/>
    <w:rsid w:val="00A83F14"/>
    <w:rsid w:val="00A9199B"/>
    <w:rsid w:val="00A97851"/>
    <w:rsid w:val="00A97ADF"/>
    <w:rsid w:val="00AA1A19"/>
    <w:rsid w:val="00AA2B14"/>
    <w:rsid w:val="00AA47D4"/>
    <w:rsid w:val="00AA7B2D"/>
    <w:rsid w:val="00AC4C3E"/>
    <w:rsid w:val="00AC555D"/>
    <w:rsid w:val="00AC56AD"/>
    <w:rsid w:val="00AD02E5"/>
    <w:rsid w:val="00AD217E"/>
    <w:rsid w:val="00AD70E8"/>
    <w:rsid w:val="00AD79A7"/>
    <w:rsid w:val="00AE35E0"/>
    <w:rsid w:val="00AE61FC"/>
    <w:rsid w:val="00AF3922"/>
    <w:rsid w:val="00AF3FB0"/>
    <w:rsid w:val="00AF51E8"/>
    <w:rsid w:val="00B005C0"/>
    <w:rsid w:val="00B05CC4"/>
    <w:rsid w:val="00B05D4D"/>
    <w:rsid w:val="00B078C5"/>
    <w:rsid w:val="00B15E3D"/>
    <w:rsid w:val="00B1758D"/>
    <w:rsid w:val="00B17F76"/>
    <w:rsid w:val="00B22B3F"/>
    <w:rsid w:val="00B23242"/>
    <w:rsid w:val="00B26BD5"/>
    <w:rsid w:val="00B32556"/>
    <w:rsid w:val="00B33580"/>
    <w:rsid w:val="00B40A84"/>
    <w:rsid w:val="00B440AA"/>
    <w:rsid w:val="00B4689B"/>
    <w:rsid w:val="00B47709"/>
    <w:rsid w:val="00B508B2"/>
    <w:rsid w:val="00B511B3"/>
    <w:rsid w:val="00B52EFC"/>
    <w:rsid w:val="00B6006E"/>
    <w:rsid w:val="00B61036"/>
    <w:rsid w:val="00B63E0C"/>
    <w:rsid w:val="00B64E8D"/>
    <w:rsid w:val="00B6594A"/>
    <w:rsid w:val="00B66339"/>
    <w:rsid w:val="00B679E8"/>
    <w:rsid w:val="00B74A7B"/>
    <w:rsid w:val="00B76F21"/>
    <w:rsid w:val="00B77F03"/>
    <w:rsid w:val="00B96297"/>
    <w:rsid w:val="00B972A6"/>
    <w:rsid w:val="00BA073D"/>
    <w:rsid w:val="00BA07E2"/>
    <w:rsid w:val="00BA5F5C"/>
    <w:rsid w:val="00BB0006"/>
    <w:rsid w:val="00BB2231"/>
    <w:rsid w:val="00BB360D"/>
    <w:rsid w:val="00BB44DD"/>
    <w:rsid w:val="00BB522D"/>
    <w:rsid w:val="00BB6102"/>
    <w:rsid w:val="00BB7EBC"/>
    <w:rsid w:val="00BC1580"/>
    <w:rsid w:val="00BD2527"/>
    <w:rsid w:val="00BE0288"/>
    <w:rsid w:val="00BE1926"/>
    <w:rsid w:val="00BE2714"/>
    <w:rsid w:val="00BE454C"/>
    <w:rsid w:val="00BE4EA1"/>
    <w:rsid w:val="00BE6D43"/>
    <w:rsid w:val="00BE7EEB"/>
    <w:rsid w:val="00C02CDF"/>
    <w:rsid w:val="00C03BAC"/>
    <w:rsid w:val="00C0760C"/>
    <w:rsid w:val="00C10080"/>
    <w:rsid w:val="00C13E2A"/>
    <w:rsid w:val="00C15E4C"/>
    <w:rsid w:val="00C16745"/>
    <w:rsid w:val="00C25794"/>
    <w:rsid w:val="00C33AF1"/>
    <w:rsid w:val="00C35AC0"/>
    <w:rsid w:val="00C46F43"/>
    <w:rsid w:val="00C504E5"/>
    <w:rsid w:val="00C52394"/>
    <w:rsid w:val="00C53DE8"/>
    <w:rsid w:val="00C55AA4"/>
    <w:rsid w:val="00C606E5"/>
    <w:rsid w:val="00C61DE9"/>
    <w:rsid w:val="00C639B6"/>
    <w:rsid w:val="00C64AAE"/>
    <w:rsid w:val="00C652CE"/>
    <w:rsid w:val="00C67C1B"/>
    <w:rsid w:val="00C81EC8"/>
    <w:rsid w:val="00C84E4F"/>
    <w:rsid w:val="00C854E7"/>
    <w:rsid w:val="00C8740D"/>
    <w:rsid w:val="00C874D5"/>
    <w:rsid w:val="00C8759B"/>
    <w:rsid w:val="00C924E7"/>
    <w:rsid w:val="00CA012A"/>
    <w:rsid w:val="00CA068E"/>
    <w:rsid w:val="00CA08D0"/>
    <w:rsid w:val="00CA1C43"/>
    <w:rsid w:val="00CA2728"/>
    <w:rsid w:val="00CB2802"/>
    <w:rsid w:val="00CB4087"/>
    <w:rsid w:val="00CC0792"/>
    <w:rsid w:val="00CC1C34"/>
    <w:rsid w:val="00CC504D"/>
    <w:rsid w:val="00CD0655"/>
    <w:rsid w:val="00CD69EE"/>
    <w:rsid w:val="00CE4BE9"/>
    <w:rsid w:val="00CE770D"/>
    <w:rsid w:val="00CF1EB6"/>
    <w:rsid w:val="00CF2BFB"/>
    <w:rsid w:val="00CF2E0B"/>
    <w:rsid w:val="00CF3156"/>
    <w:rsid w:val="00CF7B76"/>
    <w:rsid w:val="00D062E1"/>
    <w:rsid w:val="00D11345"/>
    <w:rsid w:val="00D1187F"/>
    <w:rsid w:val="00D12218"/>
    <w:rsid w:val="00D16008"/>
    <w:rsid w:val="00D21C07"/>
    <w:rsid w:val="00D248B0"/>
    <w:rsid w:val="00D24BB8"/>
    <w:rsid w:val="00D25418"/>
    <w:rsid w:val="00D27149"/>
    <w:rsid w:val="00D3110E"/>
    <w:rsid w:val="00D34A31"/>
    <w:rsid w:val="00D35412"/>
    <w:rsid w:val="00D3617C"/>
    <w:rsid w:val="00D407D1"/>
    <w:rsid w:val="00D4203E"/>
    <w:rsid w:val="00D5366D"/>
    <w:rsid w:val="00D555A3"/>
    <w:rsid w:val="00D627E5"/>
    <w:rsid w:val="00D70F11"/>
    <w:rsid w:val="00D72265"/>
    <w:rsid w:val="00D84A07"/>
    <w:rsid w:val="00D84DD9"/>
    <w:rsid w:val="00D865FA"/>
    <w:rsid w:val="00D86D97"/>
    <w:rsid w:val="00D907AA"/>
    <w:rsid w:val="00D92552"/>
    <w:rsid w:val="00D93A72"/>
    <w:rsid w:val="00DA301B"/>
    <w:rsid w:val="00DA360A"/>
    <w:rsid w:val="00DA5550"/>
    <w:rsid w:val="00DA6CD6"/>
    <w:rsid w:val="00DA6ED8"/>
    <w:rsid w:val="00DB090B"/>
    <w:rsid w:val="00DB1CB6"/>
    <w:rsid w:val="00DB2A63"/>
    <w:rsid w:val="00DB2EB1"/>
    <w:rsid w:val="00DB42A6"/>
    <w:rsid w:val="00DB45B8"/>
    <w:rsid w:val="00DB575D"/>
    <w:rsid w:val="00DB7730"/>
    <w:rsid w:val="00DC3C71"/>
    <w:rsid w:val="00DC3F14"/>
    <w:rsid w:val="00DD1B41"/>
    <w:rsid w:val="00DD6FC1"/>
    <w:rsid w:val="00DE068C"/>
    <w:rsid w:val="00DE272A"/>
    <w:rsid w:val="00DE666B"/>
    <w:rsid w:val="00DE696E"/>
    <w:rsid w:val="00DE7031"/>
    <w:rsid w:val="00DF321F"/>
    <w:rsid w:val="00DF660A"/>
    <w:rsid w:val="00E018A8"/>
    <w:rsid w:val="00E021BE"/>
    <w:rsid w:val="00E02E13"/>
    <w:rsid w:val="00E0524B"/>
    <w:rsid w:val="00E071BC"/>
    <w:rsid w:val="00E10DEA"/>
    <w:rsid w:val="00E114C8"/>
    <w:rsid w:val="00E11EAB"/>
    <w:rsid w:val="00E11F4F"/>
    <w:rsid w:val="00E23DEC"/>
    <w:rsid w:val="00E3273E"/>
    <w:rsid w:val="00E36940"/>
    <w:rsid w:val="00E37DD0"/>
    <w:rsid w:val="00E41A13"/>
    <w:rsid w:val="00E479EC"/>
    <w:rsid w:val="00E506C4"/>
    <w:rsid w:val="00E51E58"/>
    <w:rsid w:val="00E55B9E"/>
    <w:rsid w:val="00E572FE"/>
    <w:rsid w:val="00E643F1"/>
    <w:rsid w:val="00E64E0D"/>
    <w:rsid w:val="00E65CD1"/>
    <w:rsid w:val="00E7213F"/>
    <w:rsid w:val="00E723D3"/>
    <w:rsid w:val="00E8367E"/>
    <w:rsid w:val="00EA1237"/>
    <w:rsid w:val="00EA64D6"/>
    <w:rsid w:val="00EC328C"/>
    <w:rsid w:val="00EC4F4D"/>
    <w:rsid w:val="00EC7FBE"/>
    <w:rsid w:val="00ED0073"/>
    <w:rsid w:val="00ED3F54"/>
    <w:rsid w:val="00ED5326"/>
    <w:rsid w:val="00EE2149"/>
    <w:rsid w:val="00EE4BC5"/>
    <w:rsid w:val="00EF1B1B"/>
    <w:rsid w:val="00EF3B65"/>
    <w:rsid w:val="00EF55AD"/>
    <w:rsid w:val="00EF75EE"/>
    <w:rsid w:val="00F14D58"/>
    <w:rsid w:val="00F227A0"/>
    <w:rsid w:val="00F31B5A"/>
    <w:rsid w:val="00F426AA"/>
    <w:rsid w:val="00F46DF3"/>
    <w:rsid w:val="00F610D6"/>
    <w:rsid w:val="00F640D5"/>
    <w:rsid w:val="00F6441A"/>
    <w:rsid w:val="00F64646"/>
    <w:rsid w:val="00F70797"/>
    <w:rsid w:val="00F72941"/>
    <w:rsid w:val="00F72DD2"/>
    <w:rsid w:val="00F73A36"/>
    <w:rsid w:val="00F754DC"/>
    <w:rsid w:val="00F76821"/>
    <w:rsid w:val="00F80C95"/>
    <w:rsid w:val="00F84866"/>
    <w:rsid w:val="00F84958"/>
    <w:rsid w:val="00F92CA8"/>
    <w:rsid w:val="00F973F5"/>
    <w:rsid w:val="00FA44F3"/>
    <w:rsid w:val="00FA686C"/>
    <w:rsid w:val="00FB1AE8"/>
    <w:rsid w:val="00FB5A8E"/>
    <w:rsid w:val="00FC2D50"/>
    <w:rsid w:val="00FD0D97"/>
    <w:rsid w:val="00FD20E8"/>
    <w:rsid w:val="00FD2B73"/>
    <w:rsid w:val="00FD4071"/>
    <w:rsid w:val="00FD6437"/>
    <w:rsid w:val="00FD6AE3"/>
    <w:rsid w:val="00FD7BF3"/>
    <w:rsid w:val="00FD7D62"/>
    <w:rsid w:val="00FE48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D30CE"/>
  <w15:docId w15:val="{5E2F6BE1-7F02-4B58-8417-39E28B5F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264"/>
    <w:pPr>
      <w:spacing w:line="312" w:lineRule="auto"/>
      <w:ind w:firstLine="629"/>
      <w:jc w:val="both"/>
    </w:pPr>
    <w:rPr>
      <w:b/>
      <w:sz w:val="26"/>
      <w:szCs w:val="26"/>
    </w:rPr>
  </w:style>
  <w:style w:type="paragraph" w:styleId="Heading1">
    <w:name w:val="heading 1"/>
    <w:basedOn w:val="Normal1"/>
    <w:next w:val="Normal1"/>
    <w:rsid w:val="00350843"/>
    <w:pPr>
      <w:spacing w:line="240" w:lineRule="auto"/>
      <w:ind w:firstLine="0"/>
      <w:jc w:val="left"/>
      <w:outlineLvl w:val="0"/>
    </w:pPr>
    <w:rPr>
      <w:sz w:val="48"/>
      <w:szCs w:val="48"/>
    </w:rPr>
  </w:style>
  <w:style w:type="paragraph" w:styleId="Heading2">
    <w:name w:val="heading 2"/>
    <w:basedOn w:val="Normal1"/>
    <w:next w:val="Normal1"/>
    <w:rsid w:val="00350843"/>
    <w:pPr>
      <w:spacing w:line="240" w:lineRule="auto"/>
      <w:ind w:firstLine="0"/>
      <w:jc w:val="left"/>
      <w:outlineLvl w:val="1"/>
    </w:pPr>
    <w:rPr>
      <w:sz w:val="36"/>
      <w:szCs w:val="36"/>
    </w:rPr>
  </w:style>
  <w:style w:type="paragraph" w:styleId="Heading3">
    <w:name w:val="heading 3"/>
    <w:basedOn w:val="Normal1"/>
    <w:next w:val="Normal1"/>
    <w:rsid w:val="00350843"/>
    <w:pPr>
      <w:keepNext/>
      <w:keepLines/>
      <w:spacing w:before="280" w:after="80"/>
      <w:outlineLvl w:val="2"/>
    </w:pPr>
    <w:rPr>
      <w:sz w:val="28"/>
      <w:szCs w:val="28"/>
    </w:rPr>
  </w:style>
  <w:style w:type="paragraph" w:styleId="Heading4">
    <w:name w:val="heading 4"/>
    <w:basedOn w:val="Normal1"/>
    <w:next w:val="Normal1"/>
    <w:rsid w:val="00350843"/>
    <w:pPr>
      <w:keepNext/>
      <w:keepLines/>
      <w:spacing w:before="240" w:after="40"/>
      <w:outlineLvl w:val="3"/>
    </w:pPr>
    <w:rPr>
      <w:sz w:val="24"/>
      <w:szCs w:val="24"/>
    </w:rPr>
  </w:style>
  <w:style w:type="paragraph" w:styleId="Heading5">
    <w:name w:val="heading 5"/>
    <w:basedOn w:val="Normal1"/>
    <w:next w:val="Normal1"/>
    <w:rsid w:val="00350843"/>
    <w:pPr>
      <w:keepNext/>
      <w:keepLines/>
      <w:spacing w:before="220" w:after="40"/>
      <w:outlineLvl w:val="4"/>
    </w:pPr>
    <w:rPr>
      <w:sz w:val="22"/>
      <w:szCs w:val="22"/>
    </w:rPr>
  </w:style>
  <w:style w:type="paragraph" w:styleId="Heading6">
    <w:name w:val="heading 6"/>
    <w:basedOn w:val="Normal1"/>
    <w:next w:val="Normal1"/>
    <w:rsid w:val="00350843"/>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50843"/>
    <w:pPr>
      <w:spacing w:line="312" w:lineRule="auto"/>
      <w:ind w:firstLine="629"/>
      <w:jc w:val="both"/>
    </w:pPr>
    <w:rPr>
      <w:b/>
      <w:sz w:val="26"/>
      <w:szCs w:val="26"/>
    </w:rPr>
  </w:style>
  <w:style w:type="paragraph" w:styleId="Title">
    <w:name w:val="Title"/>
    <w:basedOn w:val="Normal1"/>
    <w:next w:val="Normal1"/>
    <w:rsid w:val="00350843"/>
    <w:pPr>
      <w:keepNext/>
      <w:keepLines/>
      <w:spacing w:before="480" w:after="120"/>
    </w:pPr>
    <w:rPr>
      <w:sz w:val="72"/>
      <w:szCs w:val="72"/>
    </w:rPr>
  </w:style>
  <w:style w:type="paragraph" w:styleId="Subtitle">
    <w:name w:val="Subtitle"/>
    <w:basedOn w:val="Normal1"/>
    <w:next w:val="Normal1"/>
    <w:rsid w:val="00350843"/>
    <w:pPr>
      <w:keepNext/>
      <w:keepLines/>
      <w:spacing w:before="360" w:after="80"/>
    </w:pPr>
    <w:rPr>
      <w:rFonts w:ascii="Georgia" w:eastAsia="Georgia" w:hAnsi="Georgia" w:cs="Georgia"/>
      <w:i/>
      <w:color w:val="666666"/>
      <w:sz w:val="48"/>
      <w:szCs w:val="48"/>
    </w:rPr>
  </w:style>
  <w:style w:type="table" w:customStyle="1" w:styleId="a">
    <w:basedOn w:val="TableNormal"/>
    <w:rsid w:val="00350843"/>
    <w:tblPr>
      <w:tblStyleRowBandSize w:val="1"/>
      <w:tblStyleColBandSize w:val="1"/>
    </w:tblPr>
  </w:style>
  <w:style w:type="table" w:styleId="TableGrid">
    <w:name w:val="Table Grid"/>
    <w:basedOn w:val="TableNormal"/>
    <w:uiPriority w:val="59"/>
    <w:rsid w:val="008969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31D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31DD5"/>
    <w:rPr>
      <w:rFonts w:ascii="Tahoma" w:hAnsi="Tahoma" w:cs="Tahoma"/>
      <w:sz w:val="16"/>
      <w:szCs w:val="16"/>
    </w:rPr>
  </w:style>
  <w:style w:type="character" w:styleId="Hyperlink">
    <w:name w:val="Hyperlink"/>
    <w:uiPriority w:val="99"/>
    <w:unhideWhenUsed/>
    <w:rsid w:val="00B77F03"/>
    <w:rPr>
      <w:color w:val="0000FF"/>
      <w:u w:val="single"/>
    </w:rPr>
  </w:style>
  <w:style w:type="paragraph" w:styleId="Header">
    <w:name w:val="header"/>
    <w:basedOn w:val="Normal"/>
    <w:link w:val="HeaderChar"/>
    <w:uiPriority w:val="99"/>
    <w:unhideWhenUsed/>
    <w:rsid w:val="00063FD8"/>
    <w:pPr>
      <w:tabs>
        <w:tab w:val="center" w:pos="4680"/>
        <w:tab w:val="right" w:pos="9360"/>
      </w:tabs>
      <w:spacing w:line="240" w:lineRule="auto"/>
    </w:pPr>
  </w:style>
  <w:style w:type="character" w:customStyle="1" w:styleId="HeaderChar">
    <w:name w:val="Header Char"/>
    <w:basedOn w:val="DefaultParagraphFont"/>
    <w:link w:val="Header"/>
    <w:uiPriority w:val="99"/>
    <w:rsid w:val="00063FD8"/>
  </w:style>
  <w:style w:type="paragraph" w:styleId="Footer">
    <w:name w:val="footer"/>
    <w:basedOn w:val="Normal"/>
    <w:link w:val="FooterChar"/>
    <w:uiPriority w:val="99"/>
    <w:unhideWhenUsed/>
    <w:rsid w:val="00063FD8"/>
    <w:pPr>
      <w:tabs>
        <w:tab w:val="center" w:pos="4680"/>
        <w:tab w:val="right" w:pos="9360"/>
      </w:tabs>
      <w:spacing w:line="240" w:lineRule="auto"/>
    </w:pPr>
  </w:style>
  <w:style w:type="character" w:customStyle="1" w:styleId="FooterChar">
    <w:name w:val="Footer Char"/>
    <w:basedOn w:val="DefaultParagraphFont"/>
    <w:link w:val="Footer"/>
    <w:uiPriority w:val="99"/>
    <w:rsid w:val="00063FD8"/>
  </w:style>
  <w:style w:type="paragraph" w:customStyle="1" w:styleId="Normal2">
    <w:name w:val="Normal2"/>
    <w:rsid w:val="006D3EE8"/>
    <w:pPr>
      <w:spacing w:line="312" w:lineRule="auto"/>
      <w:ind w:firstLine="629"/>
      <w:jc w:val="both"/>
    </w:pPr>
    <w:rPr>
      <w:b/>
      <w:sz w:val="26"/>
      <w:szCs w:val="26"/>
    </w:rPr>
  </w:style>
  <w:style w:type="character" w:styleId="CommentReference">
    <w:name w:val="annotation reference"/>
    <w:basedOn w:val="DefaultParagraphFont"/>
    <w:uiPriority w:val="99"/>
    <w:semiHidden/>
    <w:unhideWhenUsed/>
    <w:rsid w:val="002F026B"/>
    <w:rPr>
      <w:sz w:val="16"/>
      <w:szCs w:val="16"/>
    </w:rPr>
  </w:style>
  <w:style w:type="paragraph" w:styleId="CommentText">
    <w:name w:val="annotation text"/>
    <w:basedOn w:val="Normal"/>
    <w:link w:val="CommentTextChar"/>
    <w:uiPriority w:val="99"/>
    <w:semiHidden/>
    <w:unhideWhenUsed/>
    <w:rsid w:val="002F026B"/>
    <w:pPr>
      <w:spacing w:line="240" w:lineRule="auto"/>
    </w:pPr>
    <w:rPr>
      <w:sz w:val="20"/>
      <w:szCs w:val="20"/>
    </w:rPr>
  </w:style>
  <w:style w:type="character" w:customStyle="1" w:styleId="CommentTextChar">
    <w:name w:val="Comment Text Char"/>
    <w:basedOn w:val="DefaultParagraphFont"/>
    <w:link w:val="CommentText"/>
    <w:uiPriority w:val="99"/>
    <w:semiHidden/>
    <w:rsid w:val="002F026B"/>
    <w:rPr>
      <w:b/>
    </w:rPr>
  </w:style>
  <w:style w:type="paragraph" w:styleId="CommentSubject">
    <w:name w:val="annotation subject"/>
    <w:basedOn w:val="CommentText"/>
    <w:next w:val="CommentText"/>
    <w:link w:val="CommentSubjectChar"/>
    <w:uiPriority w:val="99"/>
    <w:semiHidden/>
    <w:unhideWhenUsed/>
    <w:rsid w:val="002F026B"/>
    <w:rPr>
      <w:bCs/>
    </w:rPr>
  </w:style>
  <w:style w:type="character" w:customStyle="1" w:styleId="CommentSubjectChar">
    <w:name w:val="Comment Subject Char"/>
    <w:basedOn w:val="CommentTextChar"/>
    <w:link w:val="CommentSubject"/>
    <w:uiPriority w:val="99"/>
    <w:semiHidden/>
    <w:rsid w:val="002F026B"/>
    <w:rPr>
      <w:b/>
      <w:bCs/>
    </w:rPr>
  </w:style>
  <w:style w:type="table" w:customStyle="1" w:styleId="PlainTable51">
    <w:name w:val="Plain Table 51"/>
    <w:basedOn w:val="TableNormal"/>
    <w:uiPriority w:val="45"/>
    <w:rsid w:val="009D1B5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D92552"/>
    <w:pPr>
      <w:spacing w:before="100" w:beforeAutospacing="1" w:after="100" w:afterAutospacing="1" w:line="240" w:lineRule="auto"/>
      <w:ind w:firstLine="0"/>
      <w:jc w:val="left"/>
    </w:pPr>
    <w:rPr>
      <w:b w:val="0"/>
      <w:sz w:val="24"/>
      <w:szCs w:val="24"/>
      <w:lang w:val="en-GB" w:eastAsia="en-GB"/>
    </w:rPr>
  </w:style>
  <w:style w:type="character" w:styleId="Strong">
    <w:name w:val="Strong"/>
    <w:basedOn w:val="DefaultParagraphFont"/>
    <w:uiPriority w:val="22"/>
    <w:qFormat/>
    <w:rsid w:val="00D92552"/>
    <w:rPr>
      <w:b/>
      <w:bCs/>
    </w:rPr>
  </w:style>
  <w:style w:type="character" w:styleId="Emphasis">
    <w:name w:val="Emphasis"/>
    <w:basedOn w:val="DefaultParagraphFont"/>
    <w:uiPriority w:val="20"/>
    <w:qFormat/>
    <w:rsid w:val="002374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5522">
      <w:bodyDiv w:val="1"/>
      <w:marLeft w:val="0"/>
      <w:marRight w:val="0"/>
      <w:marTop w:val="0"/>
      <w:marBottom w:val="0"/>
      <w:divBdr>
        <w:top w:val="none" w:sz="0" w:space="0" w:color="auto"/>
        <w:left w:val="none" w:sz="0" w:space="0" w:color="auto"/>
        <w:bottom w:val="none" w:sz="0" w:space="0" w:color="auto"/>
        <w:right w:val="none" w:sz="0" w:space="0" w:color="auto"/>
      </w:divBdr>
    </w:div>
    <w:div w:id="420683247">
      <w:bodyDiv w:val="1"/>
      <w:marLeft w:val="0"/>
      <w:marRight w:val="0"/>
      <w:marTop w:val="0"/>
      <w:marBottom w:val="0"/>
      <w:divBdr>
        <w:top w:val="none" w:sz="0" w:space="0" w:color="auto"/>
        <w:left w:val="none" w:sz="0" w:space="0" w:color="auto"/>
        <w:bottom w:val="none" w:sz="0" w:space="0" w:color="auto"/>
        <w:right w:val="none" w:sz="0" w:space="0" w:color="auto"/>
      </w:divBdr>
    </w:div>
    <w:div w:id="600604433">
      <w:bodyDiv w:val="1"/>
      <w:marLeft w:val="0"/>
      <w:marRight w:val="0"/>
      <w:marTop w:val="0"/>
      <w:marBottom w:val="0"/>
      <w:divBdr>
        <w:top w:val="none" w:sz="0" w:space="0" w:color="auto"/>
        <w:left w:val="none" w:sz="0" w:space="0" w:color="auto"/>
        <w:bottom w:val="none" w:sz="0" w:space="0" w:color="auto"/>
        <w:right w:val="none" w:sz="0" w:space="0" w:color="auto"/>
      </w:divBdr>
    </w:div>
    <w:div w:id="1452703057">
      <w:bodyDiv w:val="1"/>
      <w:marLeft w:val="0"/>
      <w:marRight w:val="0"/>
      <w:marTop w:val="0"/>
      <w:marBottom w:val="0"/>
      <w:divBdr>
        <w:top w:val="none" w:sz="0" w:space="0" w:color="auto"/>
        <w:left w:val="none" w:sz="0" w:space="0" w:color="auto"/>
        <w:bottom w:val="none" w:sz="0" w:space="0" w:color="auto"/>
        <w:right w:val="none" w:sz="0" w:space="0" w:color="auto"/>
      </w:divBdr>
    </w:div>
    <w:div w:id="1545370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lgd@hnue.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Zalo%20Received%20Files\Thongbaothitiengan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1BF9-B9B7-454D-B25D-80863094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Thongbaothitienganh.dotx</Template>
  <TotalTime>2</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Links>
    <vt:vector size="6" baseType="variant">
      <vt:variant>
        <vt:i4>5505086</vt:i4>
      </vt:variant>
      <vt:variant>
        <vt:i4>0</vt:i4>
      </vt:variant>
      <vt:variant>
        <vt:i4>0</vt:i4>
      </vt:variant>
      <vt:variant>
        <vt:i4>5</vt:i4>
      </vt:variant>
      <vt:variant>
        <vt:lpwstr>mailto:tt.khaothi@hnue.edu.vn./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nvtb</dc:creator>
  <cp:lastModifiedBy>Windows User</cp:lastModifiedBy>
  <cp:revision>4</cp:revision>
  <cp:lastPrinted>2024-02-23T08:58:00Z</cp:lastPrinted>
  <dcterms:created xsi:type="dcterms:W3CDTF">2024-08-23T07:34:00Z</dcterms:created>
  <dcterms:modified xsi:type="dcterms:W3CDTF">2024-08-23T07:36:00Z</dcterms:modified>
</cp:coreProperties>
</file>