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04CB" w14:textId="08E88810" w:rsidR="00421C8A" w:rsidRPr="00861293" w:rsidRDefault="0072052D" w:rsidP="0072052D">
      <w:pPr>
        <w:pStyle w:val="Normal1"/>
        <w:spacing w:line="240" w:lineRule="auto"/>
        <w:ind w:firstLine="0"/>
        <w:jc w:val="center"/>
        <w:rPr>
          <w:color w:val="0000CC"/>
          <w:sz w:val="32"/>
          <w:szCs w:val="32"/>
        </w:rPr>
      </w:pPr>
      <w:r w:rsidRPr="00861293">
        <w:rPr>
          <w:color w:val="0000CC"/>
          <w:sz w:val="32"/>
          <w:szCs w:val="32"/>
        </w:rPr>
        <w:t>T</w:t>
      </w:r>
      <w:r w:rsidR="00351538" w:rsidRPr="00861293">
        <w:rPr>
          <w:color w:val="0000CC"/>
          <w:sz w:val="32"/>
          <w:szCs w:val="32"/>
        </w:rPr>
        <w:t xml:space="preserve">HÔNG BÁO </w:t>
      </w:r>
      <w:r w:rsidR="006866EE">
        <w:rPr>
          <w:color w:val="0000CC"/>
          <w:sz w:val="32"/>
          <w:szCs w:val="32"/>
        </w:rPr>
        <w:t>MỞ LỚP</w:t>
      </w:r>
    </w:p>
    <w:p w14:paraId="5D8F7B0B" w14:textId="255AE27E" w:rsidR="006D3EE8" w:rsidRPr="00AA07EA" w:rsidRDefault="00351538" w:rsidP="0072052D">
      <w:pPr>
        <w:pStyle w:val="Normal1"/>
        <w:spacing w:line="240" w:lineRule="auto"/>
        <w:ind w:firstLine="0"/>
        <w:jc w:val="center"/>
        <w:rPr>
          <w:i/>
        </w:rPr>
      </w:pPr>
      <w:r w:rsidRPr="006866EE">
        <w:t>B</w:t>
      </w:r>
      <w:r w:rsidR="00D27149" w:rsidRPr="006866EE">
        <w:t xml:space="preserve">ồi dưỡng </w:t>
      </w:r>
      <w:r w:rsidR="002D75EA">
        <w:t>giáo viên t</w:t>
      </w:r>
      <w:r w:rsidR="00D27149" w:rsidRPr="006866EE">
        <w:t>ổ chức hoạt động giáo dục STEM</w:t>
      </w:r>
      <w:r w:rsidR="00613418">
        <w:t>/STEAM</w:t>
      </w:r>
      <w:r w:rsidR="006866EE" w:rsidRPr="006866EE">
        <w:t xml:space="preserve"> - </w:t>
      </w:r>
      <w:r w:rsidR="00E1752D">
        <w:t xml:space="preserve">Khóa </w:t>
      </w:r>
      <w:r w:rsidR="00557572">
        <w:t>5</w:t>
      </w:r>
    </w:p>
    <w:p w14:paraId="2EAFCE1D" w14:textId="77777777" w:rsidR="0072052D" w:rsidRDefault="0072052D" w:rsidP="00A719A6">
      <w:pPr>
        <w:pStyle w:val="Normal1"/>
        <w:spacing w:line="240" w:lineRule="auto"/>
        <w:ind w:firstLine="567"/>
        <w:rPr>
          <w:b w:val="0"/>
          <w:spacing w:val="-6"/>
          <w:sz w:val="24"/>
          <w:szCs w:val="24"/>
        </w:rPr>
      </w:pPr>
    </w:p>
    <w:p w14:paraId="6C7EB8E2" w14:textId="733D2431" w:rsidR="00D27149" w:rsidRPr="00401EC3" w:rsidRDefault="00B440AA" w:rsidP="00DC2BF3">
      <w:pPr>
        <w:pStyle w:val="Normal1"/>
        <w:spacing w:line="240" w:lineRule="auto"/>
        <w:ind w:firstLine="567"/>
        <w:rPr>
          <w:b w:val="0"/>
        </w:rPr>
      </w:pPr>
      <w:r w:rsidRPr="00401EC3">
        <w:rPr>
          <w:b w:val="0"/>
          <w:spacing w:val="-6"/>
        </w:rPr>
        <w:t xml:space="preserve">Để hỗ trợ giáo viên phổ thông thực hiện tốt </w:t>
      </w:r>
      <w:r w:rsidR="00401EC3">
        <w:rPr>
          <w:b w:val="0"/>
          <w:spacing w:val="-6"/>
        </w:rPr>
        <w:t xml:space="preserve">việc </w:t>
      </w:r>
      <w:r w:rsidRPr="00401EC3">
        <w:rPr>
          <w:b w:val="0"/>
          <w:spacing w:val="-6"/>
        </w:rPr>
        <w:t>tổ chức hoạt động giáo dục STEM</w:t>
      </w:r>
      <w:r w:rsidR="00613418">
        <w:rPr>
          <w:b w:val="0"/>
          <w:spacing w:val="-6"/>
        </w:rPr>
        <w:t>/STEAM</w:t>
      </w:r>
      <w:r w:rsidRPr="00401EC3">
        <w:rPr>
          <w:b w:val="0"/>
          <w:spacing w:val="-6"/>
        </w:rPr>
        <w:t xml:space="preserve"> cho học sinh theo chương trình giáo dục phổ thông 2018, </w:t>
      </w:r>
      <w:r w:rsidR="009C2A03" w:rsidRPr="00401EC3">
        <w:rPr>
          <w:b w:val="0"/>
          <w:spacing w:val="-6"/>
        </w:rPr>
        <w:t xml:space="preserve">Trường Đại học Sư phạm Hà Nội thông báo về việc </w:t>
      </w:r>
      <w:r w:rsidR="00F640D5" w:rsidRPr="00401EC3">
        <w:rPr>
          <w:b w:val="0"/>
          <w:spacing w:val="-6"/>
        </w:rPr>
        <w:t xml:space="preserve">mở lớp bồi dưỡng </w:t>
      </w:r>
      <w:r w:rsidR="00613418">
        <w:rPr>
          <w:b w:val="0"/>
          <w:spacing w:val="-6"/>
        </w:rPr>
        <w:t>T</w:t>
      </w:r>
      <w:r w:rsidR="00D27149" w:rsidRPr="00401EC3">
        <w:rPr>
          <w:b w:val="0"/>
        </w:rPr>
        <w:t>ổ chức hoạt động giáo dục STEM</w:t>
      </w:r>
      <w:r w:rsidR="00613418">
        <w:rPr>
          <w:b w:val="0"/>
        </w:rPr>
        <w:t>/STEAM</w:t>
      </w:r>
      <w:r w:rsidRPr="00401EC3">
        <w:rPr>
          <w:b w:val="0"/>
        </w:rPr>
        <w:t xml:space="preserve"> trong các cơ sở giáo dục</w:t>
      </w:r>
      <w:r w:rsidR="00D27149" w:rsidRPr="00401EC3">
        <w:rPr>
          <w:b w:val="0"/>
        </w:rPr>
        <w:t xml:space="preserve">. </w:t>
      </w:r>
      <w:r w:rsidRPr="00401EC3">
        <w:rPr>
          <w:b w:val="0"/>
        </w:rPr>
        <w:t>Cụ thể</w:t>
      </w:r>
      <w:r w:rsidR="00D27149" w:rsidRPr="00401EC3">
        <w:rPr>
          <w:b w:val="0"/>
        </w:rPr>
        <w:t xml:space="preserve"> như sau:</w:t>
      </w:r>
    </w:p>
    <w:p w14:paraId="5A34400E" w14:textId="6B738656" w:rsidR="0072052D" w:rsidRPr="00401EC3" w:rsidRDefault="0072052D" w:rsidP="00DC2BF3">
      <w:pPr>
        <w:pStyle w:val="Normal1"/>
        <w:spacing w:line="240" w:lineRule="auto"/>
        <w:ind w:firstLine="0"/>
      </w:pPr>
      <w:r w:rsidRPr="00401EC3">
        <w:t>1. Đối tượng tham gia khóa bồi dưỡng</w:t>
      </w:r>
    </w:p>
    <w:p w14:paraId="55CAA54C" w14:textId="6EEA19CA" w:rsidR="0072052D" w:rsidRDefault="0072052D" w:rsidP="00DC2BF3">
      <w:pPr>
        <w:pStyle w:val="Normal1"/>
        <w:spacing w:line="240" w:lineRule="auto"/>
        <w:ind w:firstLine="0"/>
        <w:rPr>
          <w:b w:val="0"/>
          <w:i/>
        </w:rPr>
      </w:pPr>
      <w:r w:rsidRPr="00401EC3">
        <w:rPr>
          <w:b w:val="0"/>
          <w:i/>
        </w:rPr>
        <w:t>1.1. Giáo dục STEM cấp Trung học:</w:t>
      </w:r>
    </w:p>
    <w:p w14:paraId="738B5CD3" w14:textId="77777777" w:rsidR="00AA7B2D" w:rsidRPr="00E018A8" w:rsidRDefault="00AA7B2D" w:rsidP="00DC2BF3">
      <w:pPr>
        <w:pStyle w:val="Normal1"/>
        <w:spacing w:line="240" w:lineRule="auto"/>
        <w:ind w:left="284" w:hanging="142"/>
        <w:rPr>
          <w:b w:val="0"/>
        </w:rPr>
      </w:pPr>
      <w:r w:rsidRPr="00E018A8">
        <w:rPr>
          <w:b w:val="0"/>
        </w:rPr>
        <w:t>- Giáo viên đang dạy các môn Khoa học tự nhiên, Toán, Công nghệ và Tin học ở các trường trung học cơ sở.</w:t>
      </w:r>
    </w:p>
    <w:p w14:paraId="44750DA1" w14:textId="23E24422" w:rsidR="00AA7B2D" w:rsidRPr="00E018A8" w:rsidRDefault="00AA7B2D" w:rsidP="00DC2BF3">
      <w:pPr>
        <w:pStyle w:val="Normal1"/>
        <w:spacing w:line="240" w:lineRule="auto"/>
        <w:ind w:left="284" w:hanging="142"/>
        <w:rPr>
          <w:b w:val="0"/>
        </w:rPr>
      </w:pPr>
      <w:r w:rsidRPr="00E018A8">
        <w:rPr>
          <w:b w:val="0"/>
        </w:rPr>
        <w:t>- Giáo viên đang dạy các môn Vật l</w:t>
      </w:r>
      <w:r w:rsidR="001909FA">
        <w:rPr>
          <w:b w:val="0"/>
        </w:rPr>
        <w:t>í</w:t>
      </w:r>
      <w:r w:rsidRPr="00E018A8">
        <w:rPr>
          <w:b w:val="0"/>
        </w:rPr>
        <w:t>, Hóa học, Sinh học, Toán, Công nghệ và Tin học ở các trường trung học phổ thông.</w:t>
      </w:r>
    </w:p>
    <w:p w14:paraId="23518775" w14:textId="77777777" w:rsidR="00BA073D" w:rsidRPr="00E018A8" w:rsidRDefault="00BA073D" w:rsidP="00DC2BF3">
      <w:pPr>
        <w:pStyle w:val="Normal1"/>
        <w:spacing w:line="240" w:lineRule="auto"/>
        <w:ind w:firstLine="0"/>
        <w:rPr>
          <w:b w:val="0"/>
          <w:i/>
        </w:rPr>
      </w:pPr>
      <w:r w:rsidRPr="00E018A8">
        <w:rPr>
          <w:b w:val="0"/>
          <w:i/>
        </w:rPr>
        <w:t>1.2. Giáo dục STEM cấp Tiểu học:</w:t>
      </w:r>
    </w:p>
    <w:p w14:paraId="09C66435" w14:textId="77777777" w:rsidR="00BA073D" w:rsidRPr="00E018A8" w:rsidRDefault="00BA073D" w:rsidP="00DC2BF3">
      <w:pPr>
        <w:pStyle w:val="Normal1"/>
        <w:spacing w:line="240" w:lineRule="auto"/>
        <w:ind w:left="284" w:hanging="142"/>
        <w:rPr>
          <w:b w:val="0"/>
        </w:rPr>
      </w:pPr>
      <w:r w:rsidRPr="00E018A8">
        <w:rPr>
          <w:b w:val="0"/>
        </w:rPr>
        <w:t>- Giáo viên cơ bản đang dạy các môn học thuộc các lĩnh vực STEM ở trường Tiểu học.</w:t>
      </w:r>
    </w:p>
    <w:p w14:paraId="1AFEEA6C" w14:textId="0BA27419" w:rsidR="00BA073D" w:rsidRDefault="00BA073D" w:rsidP="00DC2BF3">
      <w:pPr>
        <w:pStyle w:val="Normal1"/>
        <w:spacing w:line="240" w:lineRule="auto"/>
        <w:ind w:left="284" w:hanging="142"/>
        <w:rPr>
          <w:b w:val="0"/>
        </w:rPr>
      </w:pPr>
      <w:r w:rsidRPr="00E018A8">
        <w:rPr>
          <w:b w:val="0"/>
        </w:rPr>
        <w:t xml:space="preserve">- Giáo viên sẽ đảm nhận việc giảng dạy, triển khai và tổ chức các hoạt động </w:t>
      </w:r>
      <w:r w:rsidR="009A1B10">
        <w:rPr>
          <w:b w:val="0"/>
        </w:rPr>
        <w:t>S</w:t>
      </w:r>
      <w:r w:rsidRPr="00E018A8">
        <w:rPr>
          <w:b w:val="0"/>
        </w:rPr>
        <w:t>TEM tại các trường Tiểu học, các cơ sở khác.</w:t>
      </w:r>
    </w:p>
    <w:p w14:paraId="0D1EA9A0" w14:textId="12B1C9A0" w:rsidR="00312F3F" w:rsidRPr="00E018A8" w:rsidRDefault="00312F3F" w:rsidP="00DC2BF3">
      <w:pPr>
        <w:pStyle w:val="Normal1"/>
        <w:spacing w:line="240" w:lineRule="auto"/>
        <w:ind w:firstLine="0"/>
        <w:rPr>
          <w:b w:val="0"/>
          <w:i/>
        </w:rPr>
      </w:pPr>
      <w:r w:rsidRPr="00E018A8">
        <w:rPr>
          <w:b w:val="0"/>
          <w:i/>
        </w:rPr>
        <w:t>1.3. Giáo dục STEAM</w:t>
      </w:r>
      <w:r>
        <w:rPr>
          <w:b w:val="0"/>
          <w:i/>
        </w:rPr>
        <w:t xml:space="preserve"> </w:t>
      </w:r>
      <w:r w:rsidRPr="00E018A8">
        <w:rPr>
          <w:b w:val="0"/>
          <w:i/>
        </w:rPr>
        <w:t>ở cơ sở giáo dục mầm non:</w:t>
      </w:r>
    </w:p>
    <w:p w14:paraId="70E26545" w14:textId="6BD82339" w:rsidR="00312F3F" w:rsidRPr="00E018A8" w:rsidRDefault="00312F3F" w:rsidP="00DC2BF3">
      <w:pPr>
        <w:pStyle w:val="Normal1"/>
        <w:spacing w:line="240" w:lineRule="auto"/>
        <w:ind w:firstLine="0"/>
        <w:rPr>
          <w:b w:val="0"/>
        </w:rPr>
      </w:pPr>
      <w:r w:rsidRPr="00E018A8">
        <w:rPr>
          <w:b w:val="0"/>
        </w:rPr>
        <w:t>- Giáo viên mầm non</w:t>
      </w:r>
      <w:r>
        <w:rPr>
          <w:b w:val="0"/>
        </w:rPr>
        <w:t xml:space="preserve"> và Trung tâm giáo dục; </w:t>
      </w:r>
      <w:r w:rsidRPr="00E018A8">
        <w:rPr>
          <w:b w:val="0"/>
        </w:rPr>
        <w:t>Cán bộ quản li các cơ sở giáo dục mầm non.</w:t>
      </w:r>
    </w:p>
    <w:p w14:paraId="66FC5645" w14:textId="4EF86FF5" w:rsidR="00237499" w:rsidRPr="00401EC3" w:rsidRDefault="00237499" w:rsidP="00DC2BF3">
      <w:pPr>
        <w:pStyle w:val="Normal1"/>
        <w:spacing w:line="240" w:lineRule="auto"/>
        <w:ind w:firstLine="0"/>
      </w:pPr>
      <w:r w:rsidRPr="00401EC3">
        <w:t xml:space="preserve">2. Chương trình bồi dưỡng: </w:t>
      </w:r>
    </w:p>
    <w:p w14:paraId="1ECB00D9" w14:textId="171F5D8A" w:rsidR="00237499" w:rsidRPr="00401EC3" w:rsidRDefault="00237499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</w:rPr>
      </w:pPr>
      <w:r w:rsidRPr="00401EC3">
        <w:rPr>
          <w:b w:val="0"/>
        </w:rPr>
        <w:t>Tổng số tín chỉ của chương trình đào tạo: 6 tín chỉ x 15 tiết = 90 tiết</w:t>
      </w:r>
    </w:p>
    <w:p w14:paraId="6CEC5275" w14:textId="3CF7B92A" w:rsidR="00237499" w:rsidRPr="00401EC3" w:rsidRDefault="005E6D73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  <w:i/>
        </w:rPr>
      </w:pPr>
      <w:r w:rsidRPr="00401EC3">
        <w:rPr>
          <w:b w:val="0"/>
        </w:rPr>
        <w:tab/>
      </w:r>
      <w:r w:rsidRPr="00401EC3">
        <w:rPr>
          <w:b w:val="0"/>
        </w:rPr>
        <w:tab/>
      </w:r>
      <w:r w:rsidR="00237499" w:rsidRPr="00401EC3">
        <w:rPr>
          <w:b w:val="0"/>
        </w:rPr>
        <w:t>-</w:t>
      </w:r>
      <w:r w:rsidRPr="00401EC3">
        <w:rPr>
          <w:b w:val="0"/>
        </w:rPr>
        <w:t xml:space="preserve"> </w:t>
      </w:r>
      <w:r w:rsidR="00237499" w:rsidRPr="00401EC3">
        <w:rPr>
          <w:b w:val="0"/>
        </w:rPr>
        <w:t xml:space="preserve">Khối kiến thức lý thuyết: </w:t>
      </w:r>
      <w:r w:rsidR="00237499" w:rsidRPr="00401EC3">
        <w:rPr>
          <w:b w:val="0"/>
          <w:i/>
        </w:rPr>
        <w:t>3 tín ch</w:t>
      </w:r>
      <w:r w:rsidR="00237499" w:rsidRPr="00401EC3">
        <w:rPr>
          <w:b w:val="0"/>
        </w:rPr>
        <w:t xml:space="preserve">ỉ </w:t>
      </w:r>
      <w:r w:rsidR="00237499" w:rsidRPr="00401EC3">
        <w:rPr>
          <w:b w:val="0"/>
          <w:i/>
        </w:rPr>
        <w:t>x 15 ti</w:t>
      </w:r>
      <w:r w:rsidR="00237499" w:rsidRPr="00401EC3">
        <w:rPr>
          <w:b w:val="0"/>
        </w:rPr>
        <w:t>ế</w:t>
      </w:r>
      <w:r w:rsidR="00237499" w:rsidRPr="00401EC3">
        <w:rPr>
          <w:b w:val="0"/>
          <w:i/>
        </w:rPr>
        <w:t>t = 45 ti</w:t>
      </w:r>
      <w:r w:rsidR="00237499" w:rsidRPr="00401EC3">
        <w:rPr>
          <w:b w:val="0"/>
        </w:rPr>
        <w:t>ế</w:t>
      </w:r>
      <w:r w:rsidR="00237499" w:rsidRPr="00401EC3">
        <w:rPr>
          <w:b w:val="0"/>
          <w:i/>
        </w:rPr>
        <w:t>t</w:t>
      </w:r>
    </w:p>
    <w:p w14:paraId="4124333D" w14:textId="659469BD" w:rsidR="00237499" w:rsidRPr="00401EC3" w:rsidRDefault="005E6D73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</w:rPr>
      </w:pPr>
      <w:r w:rsidRPr="00401EC3">
        <w:rPr>
          <w:b w:val="0"/>
        </w:rPr>
        <w:tab/>
      </w:r>
      <w:r w:rsidRPr="00401EC3">
        <w:rPr>
          <w:b w:val="0"/>
        </w:rPr>
        <w:tab/>
      </w:r>
      <w:r w:rsidR="00237499" w:rsidRPr="00401EC3">
        <w:rPr>
          <w:b w:val="0"/>
        </w:rPr>
        <w:t xml:space="preserve">- Khối kiến thức thực hành, thực tập: </w:t>
      </w:r>
      <w:r w:rsidR="00237499" w:rsidRPr="00401EC3">
        <w:rPr>
          <w:b w:val="0"/>
          <w:i/>
        </w:rPr>
        <w:t>3 tín chỉ</w:t>
      </w:r>
      <w:r w:rsidR="00237499" w:rsidRPr="00401EC3">
        <w:rPr>
          <w:b w:val="0"/>
        </w:rPr>
        <w:t xml:space="preserve"> </w:t>
      </w:r>
      <w:r w:rsidR="00237499" w:rsidRPr="00401EC3">
        <w:rPr>
          <w:b w:val="0"/>
          <w:i/>
        </w:rPr>
        <w:t>x 15 ti</w:t>
      </w:r>
      <w:r w:rsidR="00237499" w:rsidRPr="00401EC3">
        <w:rPr>
          <w:b w:val="0"/>
        </w:rPr>
        <w:t>ế</w:t>
      </w:r>
      <w:r w:rsidR="00237499" w:rsidRPr="00401EC3">
        <w:rPr>
          <w:b w:val="0"/>
          <w:i/>
        </w:rPr>
        <w:t>t = 45 ti</w:t>
      </w:r>
      <w:r w:rsidR="00237499" w:rsidRPr="00401EC3">
        <w:rPr>
          <w:b w:val="0"/>
        </w:rPr>
        <w:t>ế</w:t>
      </w:r>
      <w:r w:rsidR="00237499" w:rsidRPr="00401EC3">
        <w:rPr>
          <w:b w:val="0"/>
          <w:i/>
        </w:rPr>
        <w:t>t</w:t>
      </w:r>
      <w:r w:rsidR="00237499" w:rsidRPr="00401EC3">
        <w:rPr>
          <w:b w:val="0"/>
        </w:rPr>
        <w:t xml:space="preserve"> </w:t>
      </w:r>
    </w:p>
    <w:p w14:paraId="772890CD" w14:textId="297B3890" w:rsidR="00B440AA" w:rsidRPr="00401EC3" w:rsidRDefault="00237499" w:rsidP="00DC2BF3">
      <w:pPr>
        <w:pStyle w:val="Normal1"/>
        <w:spacing w:line="240" w:lineRule="auto"/>
        <w:ind w:firstLine="0"/>
      </w:pPr>
      <w:r w:rsidRPr="00401EC3">
        <w:t>3. Mục tiêu bồi dưỡng</w:t>
      </w:r>
    </w:p>
    <w:p w14:paraId="03D56436" w14:textId="1F574D5C" w:rsidR="006A17E4" w:rsidRPr="005E088F" w:rsidRDefault="006A17E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rPr>
          <w:b w:val="0"/>
          <w:color w:val="000000" w:themeColor="text1"/>
          <w:spacing w:val="3"/>
          <w:shd w:val="clear" w:color="auto" w:fill="FFFFFF"/>
        </w:rPr>
      </w:pPr>
      <w:r w:rsidRPr="005E088F">
        <w:rPr>
          <w:b w:val="0"/>
          <w:color w:val="000000" w:themeColor="text1"/>
          <w:spacing w:val="3"/>
          <w:shd w:val="clear" w:color="auto" w:fill="FFFFFF"/>
        </w:rPr>
        <w:t>- Trình bày được các thuật ngữ khái niệm, bản chất, vai trò của giáo dục STEM</w:t>
      </w:r>
      <w:r w:rsidR="00DC2BF3">
        <w:rPr>
          <w:b w:val="0"/>
          <w:color w:val="000000" w:themeColor="text1"/>
          <w:spacing w:val="3"/>
          <w:shd w:val="clear" w:color="auto" w:fill="FFFFFF"/>
        </w:rPr>
        <w:t>/STEAM</w:t>
      </w:r>
      <w:r w:rsidR="009A1B10" w:rsidRPr="005E088F">
        <w:rPr>
          <w:b w:val="0"/>
          <w:color w:val="000000" w:themeColor="text1"/>
          <w:spacing w:val="3"/>
          <w:shd w:val="clear" w:color="auto" w:fill="FFFFFF"/>
        </w:rPr>
        <w:t xml:space="preserve"> trong chương trình</w:t>
      </w:r>
      <w:r w:rsidRPr="005E088F">
        <w:rPr>
          <w:b w:val="0"/>
          <w:color w:val="000000" w:themeColor="text1"/>
          <w:spacing w:val="3"/>
          <w:shd w:val="clear" w:color="auto" w:fill="FFFFFF"/>
        </w:rPr>
        <w:t xml:space="preserve">, giáo dục phổ thông. </w:t>
      </w:r>
    </w:p>
    <w:p w14:paraId="2EFAA618" w14:textId="59635F79" w:rsidR="006A17E4" w:rsidRPr="005E088F" w:rsidRDefault="006A17E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rPr>
          <w:b w:val="0"/>
          <w:color w:val="000000" w:themeColor="text1"/>
          <w:spacing w:val="3"/>
          <w:shd w:val="clear" w:color="auto" w:fill="FFFFFF"/>
        </w:rPr>
      </w:pPr>
      <w:r w:rsidRPr="005E088F">
        <w:rPr>
          <w:b w:val="0"/>
          <w:color w:val="000000" w:themeColor="text1"/>
          <w:spacing w:val="3"/>
          <w:shd w:val="clear" w:color="auto" w:fill="FFFFFF"/>
        </w:rPr>
        <w:t>- Giải thích được cơ sở thiết kế hoạt động giáo dục STEM</w:t>
      </w:r>
      <w:r w:rsidR="00DC2BF3">
        <w:rPr>
          <w:b w:val="0"/>
          <w:color w:val="000000" w:themeColor="text1"/>
          <w:spacing w:val="3"/>
          <w:shd w:val="clear" w:color="auto" w:fill="FFFFFF"/>
        </w:rPr>
        <w:t>/STEAM</w:t>
      </w:r>
      <w:r w:rsidRPr="005E088F">
        <w:rPr>
          <w:b w:val="0"/>
          <w:color w:val="000000" w:themeColor="text1"/>
          <w:spacing w:val="3"/>
          <w:shd w:val="clear" w:color="auto" w:fill="FFFFFF"/>
        </w:rPr>
        <w:t xml:space="preserve"> trong các cơ sở giáo dục phổ thông. </w:t>
      </w:r>
    </w:p>
    <w:p w14:paraId="51CBFF1B" w14:textId="3D7FD381" w:rsidR="008C6130" w:rsidRPr="005E088F" w:rsidRDefault="006A17E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rPr>
          <w:b w:val="0"/>
          <w:color w:val="000000" w:themeColor="text1"/>
          <w:spacing w:val="3"/>
          <w:shd w:val="clear" w:color="auto" w:fill="FFFFFF"/>
        </w:rPr>
      </w:pPr>
      <w:r w:rsidRPr="005E088F">
        <w:rPr>
          <w:b w:val="0"/>
          <w:color w:val="000000" w:themeColor="text1"/>
          <w:spacing w:val="3"/>
          <w:shd w:val="clear" w:color="auto" w:fill="FFFFFF"/>
        </w:rPr>
        <w:t>- Phân tích được quy trình xây dựng và tổ chức bài học, hoạt động trải nghiệm STEM</w:t>
      </w:r>
      <w:r w:rsidR="00DC2BF3">
        <w:rPr>
          <w:b w:val="0"/>
          <w:color w:val="000000" w:themeColor="text1"/>
          <w:spacing w:val="3"/>
          <w:shd w:val="clear" w:color="auto" w:fill="FFFFFF"/>
        </w:rPr>
        <w:t>/STEAM</w:t>
      </w:r>
      <w:r w:rsidR="009A1B10" w:rsidRPr="005E088F">
        <w:rPr>
          <w:b w:val="0"/>
          <w:color w:val="000000" w:themeColor="text1"/>
          <w:spacing w:val="3"/>
          <w:shd w:val="clear" w:color="auto" w:fill="FFFFFF"/>
        </w:rPr>
        <w:t>.</w:t>
      </w:r>
      <w:r w:rsidRPr="005E088F">
        <w:rPr>
          <w:b w:val="0"/>
          <w:color w:val="000000" w:themeColor="text1"/>
          <w:spacing w:val="3"/>
          <w:shd w:val="clear" w:color="auto" w:fill="FFFFFF"/>
        </w:rPr>
        <w:t xml:space="preserve"> </w:t>
      </w:r>
    </w:p>
    <w:p w14:paraId="1656B5D0" w14:textId="0AB2EFF6" w:rsidR="006A17E4" w:rsidRPr="005E088F" w:rsidRDefault="006A17E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rPr>
          <w:b w:val="0"/>
          <w:color w:val="000000" w:themeColor="text1"/>
          <w:spacing w:val="3"/>
          <w:shd w:val="clear" w:color="auto" w:fill="FFFFFF"/>
        </w:rPr>
      </w:pPr>
      <w:r w:rsidRPr="005E088F">
        <w:rPr>
          <w:b w:val="0"/>
          <w:color w:val="000000" w:themeColor="text1"/>
          <w:spacing w:val="3"/>
          <w:shd w:val="clear" w:color="auto" w:fill="FFFFFF"/>
        </w:rPr>
        <w:t>- Vận dụng triển khai giáo dục STEM</w:t>
      </w:r>
      <w:r w:rsidR="00DC2BF3">
        <w:rPr>
          <w:b w:val="0"/>
          <w:color w:val="000000" w:themeColor="text1"/>
          <w:spacing w:val="3"/>
          <w:shd w:val="clear" w:color="auto" w:fill="FFFFFF"/>
        </w:rPr>
        <w:t>/STEAM</w:t>
      </w:r>
      <w:r w:rsidRPr="005E088F">
        <w:rPr>
          <w:b w:val="0"/>
          <w:color w:val="000000" w:themeColor="text1"/>
          <w:spacing w:val="3"/>
          <w:shd w:val="clear" w:color="auto" w:fill="FFFFFF"/>
        </w:rPr>
        <w:t xml:space="preserve"> tại cơ sở giáo dục phổ thông.</w:t>
      </w:r>
    </w:p>
    <w:p w14:paraId="163A1BDB" w14:textId="5EEC5D48" w:rsidR="00237499" w:rsidRPr="00401EC3" w:rsidRDefault="00237499" w:rsidP="00DC2BF3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121E28"/>
          <w:sz w:val="26"/>
          <w:szCs w:val="26"/>
        </w:rPr>
      </w:pPr>
      <w:r w:rsidRPr="00401EC3">
        <w:rPr>
          <w:b/>
          <w:color w:val="121E28"/>
          <w:sz w:val="26"/>
          <w:szCs w:val="26"/>
        </w:rPr>
        <w:t>4. Thời gian, địa điểm bồi dưỡng</w:t>
      </w:r>
    </w:p>
    <w:p w14:paraId="68C425B8" w14:textId="5860012A" w:rsidR="000967F6" w:rsidRPr="00401EC3" w:rsidRDefault="000967F6" w:rsidP="00DC2BF3">
      <w:pPr>
        <w:pStyle w:val="NormalWeb"/>
        <w:spacing w:before="0" w:beforeAutospacing="0" w:after="0" w:afterAutospacing="0"/>
        <w:jc w:val="both"/>
        <w:textAlignment w:val="baseline"/>
        <w:rPr>
          <w:color w:val="121E28"/>
          <w:sz w:val="26"/>
          <w:szCs w:val="26"/>
        </w:rPr>
      </w:pPr>
      <w:r w:rsidRPr="00401EC3">
        <w:rPr>
          <w:color w:val="121E28"/>
          <w:sz w:val="26"/>
          <w:szCs w:val="26"/>
        </w:rPr>
        <w:t>- Thời gian</w:t>
      </w:r>
      <w:r w:rsidR="00237499" w:rsidRPr="00401EC3">
        <w:rPr>
          <w:color w:val="121E28"/>
          <w:sz w:val="26"/>
          <w:szCs w:val="26"/>
        </w:rPr>
        <w:t xml:space="preserve"> </w:t>
      </w:r>
      <w:r w:rsidR="00DC2BF3">
        <w:rPr>
          <w:color w:val="121E28"/>
          <w:sz w:val="26"/>
          <w:szCs w:val="26"/>
        </w:rPr>
        <w:t>khai giảng</w:t>
      </w:r>
      <w:r w:rsidRPr="00401EC3">
        <w:rPr>
          <w:color w:val="121E28"/>
          <w:sz w:val="26"/>
          <w:szCs w:val="26"/>
        </w:rPr>
        <w:t>:</w:t>
      </w:r>
      <w:r w:rsidR="00DC2BF3">
        <w:rPr>
          <w:color w:val="121E28"/>
          <w:sz w:val="26"/>
          <w:szCs w:val="26"/>
        </w:rPr>
        <w:t xml:space="preserve"> Ngày </w:t>
      </w:r>
      <w:r w:rsidR="00A24388" w:rsidRPr="00A24388">
        <w:rPr>
          <w:b/>
          <w:color w:val="121E28"/>
          <w:sz w:val="26"/>
          <w:szCs w:val="26"/>
        </w:rPr>
        <w:t>08</w:t>
      </w:r>
      <w:r w:rsidR="00DC2BF3" w:rsidRPr="00A24388">
        <w:rPr>
          <w:b/>
          <w:color w:val="121E28"/>
          <w:sz w:val="26"/>
          <w:szCs w:val="26"/>
        </w:rPr>
        <w:t>/0</w:t>
      </w:r>
      <w:r w:rsidR="00A24388" w:rsidRPr="00A24388">
        <w:rPr>
          <w:b/>
          <w:color w:val="121E28"/>
          <w:sz w:val="26"/>
          <w:szCs w:val="26"/>
        </w:rPr>
        <w:t>9</w:t>
      </w:r>
      <w:r w:rsidR="00DC2BF3" w:rsidRPr="00557572">
        <w:rPr>
          <w:b/>
          <w:color w:val="121E28"/>
          <w:sz w:val="26"/>
          <w:szCs w:val="26"/>
        </w:rPr>
        <w:t>/2024</w:t>
      </w:r>
      <w:r w:rsidR="00DC2BF3">
        <w:rPr>
          <w:color w:val="121E28"/>
          <w:sz w:val="26"/>
          <w:szCs w:val="26"/>
        </w:rPr>
        <w:t xml:space="preserve"> (</w:t>
      </w:r>
      <w:r w:rsidR="0066435B">
        <w:rPr>
          <w:color w:val="121E28"/>
          <w:sz w:val="26"/>
          <w:szCs w:val="26"/>
        </w:rPr>
        <w:t>CN</w:t>
      </w:r>
      <w:r w:rsidR="00DC2BF3">
        <w:rPr>
          <w:color w:val="121E28"/>
          <w:sz w:val="26"/>
          <w:szCs w:val="26"/>
        </w:rPr>
        <w:t>)</w:t>
      </w:r>
      <w:r w:rsidR="0066435B">
        <w:rPr>
          <w:color w:val="121E28"/>
          <w:sz w:val="26"/>
          <w:szCs w:val="26"/>
        </w:rPr>
        <w:t xml:space="preserve">, lớp học vào </w:t>
      </w:r>
      <w:r w:rsidR="00DC2BF3">
        <w:rPr>
          <w:color w:val="121E28"/>
          <w:sz w:val="26"/>
          <w:szCs w:val="26"/>
        </w:rPr>
        <w:t>ngày</w:t>
      </w:r>
      <w:r w:rsidRPr="00401EC3">
        <w:rPr>
          <w:color w:val="121E28"/>
          <w:sz w:val="26"/>
          <w:szCs w:val="26"/>
        </w:rPr>
        <w:t xml:space="preserve"> </w:t>
      </w:r>
      <w:r w:rsidR="00DC2BF3">
        <w:rPr>
          <w:color w:val="121E28"/>
          <w:sz w:val="26"/>
          <w:szCs w:val="26"/>
        </w:rPr>
        <w:t>c</w:t>
      </w:r>
      <w:r w:rsidR="00237499" w:rsidRPr="00401EC3">
        <w:rPr>
          <w:color w:val="121E28"/>
          <w:sz w:val="26"/>
          <w:szCs w:val="26"/>
        </w:rPr>
        <w:t>hủ nhật hàng tuần</w:t>
      </w:r>
      <w:r w:rsidR="00DC2BF3">
        <w:rPr>
          <w:color w:val="121E28"/>
          <w:sz w:val="26"/>
          <w:szCs w:val="26"/>
        </w:rPr>
        <w:t>.</w:t>
      </w:r>
    </w:p>
    <w:p w14:paraId="16CE2EE4" w14:textId="79BD7F37" w:rsidR="00237499" w:rsidRPr="00401EC3" w:rsidRDefault="00237499" w:rsidP="00DC2BF3">
      <w:pPr>
        <w:pStyle w:val="NormalWeb"/>
        <w:spacing w:before="0" w:beforeAutospacing="0" w:after="0" w:afterAutospacing="0"/>
        <w:jc w:val="both"/>
        <w:textAlignment w:val="baseline"/>
        <w:rPr>
          <w:color w:val="121E28"/>
          <w:sz w:val="26"/>
          <w:szCs w:val="26"/>
        </w:rPr>
      </w:pPr>
      <w:r w:rsidRPr="00401EC3">
        <w:rPr>
          <w:color w:val="121E28"/>
          <w:sz w:val="26"/>
          <w:szCs w:val="26"/>
        </w:rPr>
        <w:t>- Địa điểm</w:t>
      </w:r>
      <w:r w:rsidR="006866EE">
        <w:rPr>
          <w:color w:val="121E28"/>
          <w:sz w:val="26"/>
          <w:szCs w:val="26"/>
        </w:rPr>
        <w:t xml:space="preserve"> học</w:t>
      </w:r>
      <w:r w:rsidRPr="00401EC3">
        <w:rPr>
          <w:color w:val="121E28"/>
          <w:sz w:val="26"/>
          <w:szCs w:val="26"/>
        </w:rPr>
        <w:t>: Tầng 8 nhà D3</w:t>
      </w:r>
      <w:r w:rsidR="006866EE">
        <w:rPr>
          <w:color w:val="121E28"/>
          <w:sz w:val="26"/>
          <w:szCs w:val="26"/>
        </w:rPr>
        <w:t>, Trường ĐHSP Hà Nội</w:t>
      </w:r>
      <w:r w:rsidRPr="00401EC3">
        <w:rPr>
          <w:color w:val="121E28"/>
          <w:sz w:val="26"/>
          <w:szCs w:val="26"/>
        </w:rPr>
        <w:t>.</w:t>
      </w:r>
    </w:p>
    <w:p w14:paraId="36AB5BAB" w14:textId="6886D786" w:rsidR="00237499" w:rsidRPr="00401EC3" w:rsidRDefault="00237499" w:rsidP="00DC2BF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5. </w:t>
      </w:r>
      <w:r w:rsidR="000C5442"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>C</w:t>
      </w:r>
      <w:r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ách thức </w:t>
      </w:r>
      <w:r w:rsidR="000C5442"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>đăng ký học</w:t>
      </w:r>
      <w:r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và kinh phí khóa bồi dưỡng</w:t>
      </w:r>
    </w:p>
    <w:p w14:paraId="1323D8EB" w14:textId="14F55994" w:rsidR="000C5442" w:rsidRPr="00401EC3" w:rsidRDefault="000C5442" w:rsidP="00DC2BF3">
      <w:pPr>
        <w:pStyle w:val="NormalWeb"/>
        <w:spacing w:before="0" w:beforeAutospacing="0" w:after="0" w:afterAutospacing="0"/>
        <w:ind w:left="284" w:hanging="142"/>
        <w:jc w:val="both"/>
        <w:textAlignment w:val="baseline"/>
        <w:rPr>
          <w:b/>
          <w:i/>
          <w:color w:val="FF0000"/>
          <w:sz w:val="26"/>
          <w:szCs w:val="26"/>
        </w:rPr>
      </w:pPr>
      <w:r w:rsidRPr="00401EC3">
        <w:rPr>
          <w:b/>
          <w:i/>
          <w:color w:val="000000"/>
          <w:sz w:val="26"/>
          <w:szCs w:val="26"/>
        </w:rPr>
        <w:t xml:space="preserve">- Đăng ký học </w:t>
      </w:r>
      <w:r w:rsidR="00557572">
        <w:rPr>
          <w:b/>
          <w:i/>
          <w:color w:val="000000"/>
          <w:sz w:val="26"/>
          <w:szCs w:val="26"/>
        </w:rPr>
        <w:t>đường Link</w:t>
      </w:r>
      <w:r w:rsidRPr="00401EC3">
        <w:rPr>
          <w:b/>
          <w:i/>
          <w:color w:val="000000"/>
          <w:sz w:val="26"/>
          <w:szCs w:val="26"/>
        </w:rPr>
        <w:t>:</w:t>
      </w:r>
      <w:r w:rsidRPr="00401EC3">
        <w:rPr>
          <w:b/>
          <w:color w:val="000000"/>
          <w:sz w:val="26"/>
          <w:szCs w:val="26"/>
        </w:rPr>
        <w:t xml:space="preserve"> </w:t>
      </w:r>
      <w:r w:rsidR="00557572" w:rsidRPr="00557572">
        <w:rPr>
          <w:b/>
          <w:color w:val="000000"/>
          <w:sz w:val="26"/>
          <w:szCs w:val="26"/>
        </w:rPr>
        <w:t>https://forms.gle/iu5q4KUgieLKegn68</w:t>
      </w:r>
    </w:p>
    <w:p w14:paraId="18020ECE" w14:textId="6302308C" w:rsidR="00237499" w:rsidRPr="00401EC3" w:rsidRDefault="00237499" w:rsidP="00DC2BF3">
      <w:pPr>
        <w:pStyle w:val="NormalWeb"/>
        <w:spacing w:before="0" w:beforeAutospacing="0" w:after="0" w:afterAutospacing="0"/>
        <w:ind w:left="284" w:hanging="142"/>
        <w:jc w:val="both"/>
        <w:textAlignment w:val="baseline"/>
        <w:rPr>
          <w:b/>
          <w:i/>
          <w:color w:val="000000"/>
          <w:sz w:val="26"/>
          <w:szCs w:val="26"/>
        </w:rPr>
      </w:pPr>
      <w:r w:rsidRPr="00401EC3">
        <w:rPr>
          <w:b/>
          <w:i/>
          <w:color w:val="000000"/>
          <w:sz w:val="26"/>
          <w:szCs w:val="26"/>
        </w:rPr>
        <w:t>- Hồ sơ đăng ký gồm có:</w:t>
      </w:r>
    </w:p>
    <w:p w14:paraId="21FEABD6" w14:textId="5B35916A" w:rsidR="00237499" w:rsidRPr="00401EC3" w:rsidRDefault="00B40A84" w:rsidP="00557572">
      <w:pPr>
        <w:pStyle w:val="NormalWeb"/>
        <w:spacing w:before="0" w:beforeAutospacing="0" w:after="0" w:afterAutospacing="0"/>
        <w:ind w:left="284" w:hanging="142"/>
        <w:jc w:val="both"/>
        <w:textAlignment w:val="baseline"/>
        <w:rPr>
          <w:color w:val="000000"/>
          <w:sz w:val="26"/>
          <w:szCs w:val="26"/>
        </w:rPr>
      </w:pPr>
      <w:r w:rsidRPr="00401EC3">
        <w:rPr>
          <w:color w:val="000000"/>
          <w:sz w:val="26"/>
          <w:szCs w:val="26"/>
        </w:rPr>
        <w:tab/>
      </w:r>
      <w:r w:rsidR="006866EE">
        <w:rPr>
          <w:color w:val="000000"/>
          <w:sz w:val="26"/>
          <w:szCs w:val="26"/>
        </w:rPr>
        <w:t>+ Phiếu đăng ký (dán 01</w:t>
      </w:r>
      <w:r w:rsidR="00237499" w:rsidRPr="00401EC3">
        <w:rPr>
          <w:color w:val="000000"/>
          <w:sz w:val="26"/>
          <w:szCs w:val="26"/>
        </w:rPr>
        <w:t xml:space="preserve"> ảnh 4x6</w:t>
      </w:r>
      <w:r w:rsidR="00557572">
        <w:rPr>
          <w:color w:val="000000"/>
          <w:sz w:val="26"/>
          <w:szCs w:val="26"/>
        </w:rPr>
        <w:t>)</w:t>
      </w:r>
      <w:r w:rsidR="00237499" w:rsidRPr="00401EC3">
        <w:rPr>
          <w:color w:val="000000"/>
          <w:sz w:val="26"/>
          <w:szCs w:val="26"/>
        </w:rPr>
        <w:t xml:space="preserve"> được chụp không quá 06 tháng trước ngày đăng ký </w:t>
      </w:r>
      <w:r w:rsidR="00401EC3">
        <w:rPr>
          <w:color w:val="000000"/>
          <w:sz w:val="26"/>
          <w:szCs w:val="26"/>
        </w:rPr>
        <w:t>học</w:t>
      </w:r>
      <w:r w:rsidR="00237499" w:rsidRPr="00401EC3">
        <w:rPr>
          <w:color w:val="000000"/>
          <w:sz w:val="26"/>
          <w:szCs w:val="26"/>
        </w:rPr>
        <w:t xml:space="preserve"> và điền đầy đủ thông tin theo yêu cầu trong phiếu). Tải mẫu</w:t>
      </w:r>
      <w:r w:rsidRPr="00401EC3">
        <w:rPr>
          <w:color w:val="000000"/>
          <w:sz w:val="26"/>
          <w:szCs w:val="26"/>
        </w:rPr>
        <w:t xml:space="preserve"> phiếu đăng ký</w:t>
      </w:r>
      <w:r w:rsidR="00237499" w:rsidRPr="00401EC3">
        <w:rPr>
          <w:b/>
          <w:i/>
          <w:color w:val="000000"/>
          <w:sz w:val="26"/>
          <w:szCs w:val="26"/>
        </w:rPr>
        <w:t xml:space="preserve"> </w:t>
      </w:r>
      <w:r w:rsidR="00237499" w:rsidRPr="00401EC3">
        <w:rPr>
          <w:b/>
          <w:i/>
          <w:color w:val="0000CC"/>
          <w:sz w:val="26"/>
          <w:szCs w:val="26"/>
        </w:rPr>
        <w:t>tại đây</w:t>
      </w:r>
      <w:r w:rsidR="00237499" w:rsidRPr="00401EC3">
        <w:rPr>
          <w:b/>
          <w:i/>
          <w:color w:val="000000"/>
          <w:sz w:val="26"/>
          <w:szCs w:val="26"/>
        </w:rPr>
        <w:t>.</w:t>
      </w:r>
    </w:p>
    <w:p w14:paraId="4212FC28" w14:textId="2346250C" w:rsidR="00237499" w:rsidRPr="00401EC3" w:rsidRDefault="00B40A84" w:rsidP="00557572">
      <w:pPr>
        <w:pStyle w:val="NormalWeb"/>
        <w:spacing w:before="0" w:beforeAutospacing="0" w:after="0" w:afterAutospacing="0"/>
        <w:ind w:left="284" w:hanging="142"/>
        <w:jc w:val="both"/>
        <w:textAlignment w:val="baseline"/>
        <w:rPr>
          <w:color w:val="000000"/>
          <w:sz w:val="26"/>
          <w:szCs w:val="26"/>
        </w:rPr>
      </w:pPr>
      <w:r w:rsidRPr="00401EC3">
        <w:rPr>
          <w:color w:val="000000"/>
          <w:sz w:val="26"/>
          <w:szCs w:val="26"/>
        </w:rPr>
        <w:tab/>
      </w:r>
      <w:r w:rsidR="00237499" w:rsidRPr="00401EC3">
        <w:rPr>
          <w:color w:val="000000"/>
          <w:sz w:val="26"/>
          <w:szCs w:val="26"/>
        </w:rPr>
        <w:t xml:space="preserve">+ Bản </w:t>
      </w:r>
      <w:r w:rsidR="00421C8A" w:rsidRPr="00401EC3">
        <w:rPr>
          <w:color w:val="000000"/>
          <w:sz w:val="26"/>
          <w:szCs w:val="26"/>
        </w:rPr>
        <w:t xml:space="preserve">photo </w:t>
      </w:r>
      <w:r w:rsidR="009A1B10">
        <w:rPr>
          <w:color w:val="000000"/>
          <w:sz w:val="26"/>
          <w:szCs w:val="26"/>
        </w:rPr>
        <w:t xml:space="preserve">công chứng </w:t>
      </w:r>
      <w:r w:rsidR="00421C8A" w:rsidRPr="00401EC3">
        <w:rPr>
          <w:color w:val="000000"/>
          <w:sz w:val="26"/>
          <w:szCs w:val="26"/>
        </w:rPr>
        <w:t>một trong các giấy tờ</w:t>
      </w:r>
      <w:r w:rsidR="00237499" w:rsidRPr="00401EC3">
        <w:rPr>
          <w:color w:val="000000"/>
          <w:sz w:val="26"/>
          <w:szCs w:val="26"/>
        </w:rPr>
        <w:t xml:space="preserve">: </w:t>
      </w:r>
      <w:r w:rsidR="00DC2BF3">
        <w:rPr>
          <w:color w:val="000000"/>
          <w:sz w:val="26"/>
          <w:szCs w:val="26"/>
        </w:rPr>
        <w:t>C</w:t>
      </w:r>
      <w:r w:rsidR="00237499" w:rsidRPr="00401EC3">
        <w:rPr>
          <w:color w:val="000000"/>
          <w:sz w:val="26"/>
          <w:szCs w:val="26"/>
        </w:rPr>
        <w:t>ăn cước công dân</w:t>
      </w:r>
      <w:r w:rsidR="009A1B10">
        <w:rPr>
          <w:color w:val="000000"/>
          <w:sz w:val="26"/>
          <w:szCs w:val="26"/>
        </w:rPr>
        <w:t>/H</w:t>
      </w:r>
      <w:r w:rsidR="00237499" w:rsidRPr="00401EC3">
        <w:rPr>
          <w:color w:val="000000"/>
          <w:sz w:val="26"/>
          <w:szCs w:val="26"/>
        </w:rPr>
        <w:t>ộ chiếu.</w:t>
      </w:r>
    </w:p>
    <w:p w14:paraId="5CEE924C" w14:textId="24E0001F" w:rsidR="00FD0D97" w:rsidRPr="00401EC3" w:rsidRDefault="00DC2BF3" w:rsidP="00DC2BF3">
      <w:pPr>
        <w:pStyle w:val="NormalWeb"/>
        <w:spacing w:before="0" w:beforeAutospacing="0" w:after="0" w:afterAutospacing="0"/>
        <w:ind w:left="142" w:hanging="142"/>
        <w:jc w:val="both"/>
        <w:textAlignment w:val="baseline"/>
        <w:rPr>
          <w:color w:val="000000"/>
          <w:sz w:val="26"/>
          <w:szCs w:val="26"/>
        </w:rPr>
      </w:pPr>
      <w:r w:rsidRPr="00DC2BF3">
        <w:rPr>
          <w:b/>
          <w:color w:val="000000"/>
          <w:sz w:val="26"/>
          <w:szCs w:val="26"/>
        </w:rPr>
        <w:t>6.</w:t>
      </w:r>
      <w:r w:rsidR="00FD0D97" w:rsidRPr="00DC2BF3">
        <w:rPr>
          <w:b/>
          <w:color w:val="000000"/>
          <w:sz w:val="26"/>
          <w:szCs w:val="26"/>
        </w:rPr>
        <w:t xml:space="preserve"> Định mức kinh phí</w:t>
      </w:r>
      <w:r w:rsidR="00FD0D97" w:rsidRPr="00DC2BF3">
        <w:rPr>
          <w:color w:val="000000"/>
          <w:sz w:val="26"/>
          <w:szCs w:val="26"/>
        </w:rPr>
        <w:t>:</w:t>
      </w:r>
      <w:r w:rsidR="00FD0D97" w:rsidRPr="00401EC3">
        <w:rPr>
          <w:color w:val="000000"/>
          <w:sz w:val="26"/>
          <w:szCs w:val="26"/>
        </w:rPr>
        <w:t xml:space="preserve"> </w:t>
      </w:r>
      <w:r w:rsidR="00FD0D97" w:rsidRPr="00401EC3">
        <w:rPr>
          <w:b/>
          <w:color w:val="000000"/>
          <w:sz w:val="26"/>
          <w:szCs w:val="26"/>
        </w:rPr>
        <w:t xml:space="preserve">2.100.000đ </w:t>
      </w:r>
      <w:r w:rsidR="00FD0D97" w:rsidRPr="00AA47D4">
        <w:rPr>
          <w:i/>
          <w:color w:val="000000"/>
          <w:sz w:val="26"/>
          <w:szCs w:val="26"/>
        </w:rPr>
        <w:t>(Hai triệu một trăm nghìn đồng chẵn)</w:t>
      </w:r>
    </w:p>
    <w:p w14:paraId="53AB8F26" w14:textId="18361B06" w:rsidR="00FA686C" w:rsidRPr="00401EC3" w:rsidRDefault="00DC2BF3" w:rsidP="00DC2BF3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121E28"/>
          <w:sz w:val="26"/>
          <w:szCs w:val="26"/>
        </w:rPr>
      </w:pPr>
      <w:r>
        <w:rPr>
          <w:b/>
          <w:color w:val="121E28"/>
          <w:sz w:val="26"/>
          <w:szCs w:val="26"/>
        </w:rPr>
        <w:t xml:space="preserve">  </w:t>
      </w:r>
      <w:r w:rsidRPr="00DC2BF3">
        <w:rPr>
          <w:b/>
          <w:i/>
          <w:color w:val="121E28"/>
          <w:sz w:val="26"/>
          <w:szCs w:val="26"/>
        </w:rPr>
        <w:t>T</w:t>
      </w:r>
      <w:r w:rsidR="00F92CA8" w:rsidRPr="00DC2BF3">
        <w:rPr>
          <w:b/>
          <w:i/>
          <w:color w:val="121E28"/>
          <w:sz w:val="26"/>
          <w:szCs w:val="26"/>
        </w:rPr>
        <w:t>hông tin liên hệ</w:t>
      </w:r>
      <w:r>
        <w:rPr>
          <w:b/>
          <w:i/>
          <w:color w:val="121E28"/>
          <w:sz w:val="26"/>
          <w:szCs w:val="26"/>
        </w:rPr>
        <w:t>:</w:t>
      </w:r>
      <w:r w:rsidR="005E088F">
        <w:rPr>
          <w:b/>
          <w:color w:val="121E28"/>
          <w:sz w:val="26"/>
          <w:szCs w:val="26"/>
        </w:rPr>
        <w:t xml:space="preserve"> </w:t>
      </w:r>
    </w:p>
    <w:p w14:paraId="75B6D24F" w14:textId="4A3D879D" w:rsidR="00F92CA8" w:rsidRPr="00401EC3" w:rsidRDefault="00AA47D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</w:rPr>
      </w:pPr>
      <w:r>
        <w:rPr>
          <w:b w:val="0"/>
        </w:rPr>
        <w:t>-</w:t>
      </w:r>
      <w:r w:rsidR="00F92CA8" w:rsidRPr="00401EC3">
        <w:rPr>
          <w:b w:val="0"/>
        </w:rPr>
        <w:t xml:space="preserve">Trung tâm Nghiên cứu và Phát triển Nghiệp vụ sư phạm, </w:t>
      </w:r>
      <w:r w:rsidR="00DB42A6" w:rsidRPr="00401EC3">
        <w:rPr>
          <w:b w:val="0"/>
        </w:rPr>
        <w:t>Phòng 803</w:t>
      </w:r>
      <w:r w:rsidR="00F92CA8" w:rsidRPr="00401EC3">
        <w:rPr>
          <w:b w:val="0"/>
        </w:rPr>
        <w:t xml:space="preserve"> nhà D3, Trường Đại học Sư phạm Hà Nội, 136 Xuân Thủy, Cầu Giấy, TP Hà Nội. </w:t>
      </w:r>
    </w:p>
    <w:p w14:paraId="682BBE24" w14:textId="222C5A49" w:rsidR="00DB42A6" w:rsidRPr="00401EC3" w:rsidRDefault="005A1C7A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</w:rPr>
      </w:pPr>
      <w:r w:rsidRPr="00401EC3">
        <w:rPr>
          <w:b w:val="0"/>
        </w:rPr>
        <w:t xml:space="preserve">- </w:t>
      </w:r>
      <w:r w:rsidR="00F92CA8" w:rsidRPr="00401EC3">
        <w:rPr>
          <w:b w:val="0"/>
        </w:rPr>
        <w:t>Điện thoại: 0989199634 (</w:t>
      </w:r>
      <w:r w:rsidR="00FD0D97" w:rsidRPr="00401EC3">
        <w:rPr>
          <w:b w:val="0"/>
        </w:rPr>
        <w:t>Mr</w:t>
      </w:r>
      <w:r w:rsidR="00F92CA8" w:rsidRPr="00401EC3">
        <w:rPr>
          <w:b w:val="0"/>
        </w:rPr>
        <w:t xml:space="preserve"> Điệp)</w:t>
      </w:r>
      <w:r w:rsidR="00FD0D97" w:rsidRPr="00401EC3">
        <w:rPr>
          <w:b w:val="0"/>
        </w:rPr>
        <w:t>;</w:t>
      </w:r>
      <w:r w:rsidR="005E088F">
        <w:rPr>
          <w:b w:val="0"/>
        </w:rPr>
        <w:t xml:space="preserve"> Email: qlgd@hnue.edu.vn</w:t>
      </w:r>
    </w:p>
    <w:p w14:paraId="745868ED" w14:textId="27DE1C7B" w:rsidR="005A1C7A" w:rsidRPr="00401EC3" w:rsidRDefault="00AA47D4" w:rsidP="00DC2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 w:val="0"/>
        </w:rPr>
      </w:pPr>
      <w:r>
        <w:rPr>
          <w:b w:val="0"/>
        </w:rPr>
        <w:t xml:space="preserve">- </w:t>
      </w:r>
      <w:r w:rsidR="00F92CA8" w:rsidRPr="00401EC3">
        <w:rPr>
          <w:b w:val="0"/>
        </w:rPr>
        <w:t>Web</w:t>
      </w:r>
      <w:r w:rsidR="00DB42A6" w:rsidRPr="00401EC3">
        <w:rPr>
          <w:b w:val="0"/>
        </w:rPr>
        <w:t>site</w:t>
      </w:r>
      <w:r w:rsidR="00F92CA8" w:rsidRPr="00401EC3">
        <w:rPr>
          <w:b w:val="0"/>
        </w:rPr>
        <w:t>: nvsp.hnue.edu.vn</w:t>
      </w:r>
    </w:p>
    <w:p w14:paraId="2D5418BC" w14:textId="07C4C37D" w:rsidR="00FD0D97" w:rsidRDefault="00FD0D97" w:rsidP="00FD0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  <w:rPr>
          <w:b w:val="0"/>
        </w:rPr>
      </w:pPr>
    </w:p>
    <w:p w14:paraId="7CB84054" w14:textId="5675163E" w:rsidR="00B64E8D" w:rsidRPr="00B64E8D" w:rsidRDefault="00B64E8D" w:rsidP="00FD0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  <w:rPr>
          <w:b w:val="0"/>
        </w:rPr>
      </w:pPr>
      <w:r w:rsidRPr="00B64E8D">
        <w:rPr>
          <w:b w:val="0"/>
        </w:rPr>
        <w:t xml:space="preserve">Hà Nội, ngày </w:t>
      </w:r>
      <w:r w:rsidR="004D2DA4">
        <w:rPr>
          <w:b w:val="0"/>
        </w:rPr>
        <w:t xml:space="preserve"> </w:t>
      </w:r>
      <w:r w:rsidR="00345C3B">
        <w:rPr>
          <w:b w:val="0"/>
        </w:rPr>
        <w:t>23</w:t>
      </w:r>
      <w:bookmarkStart w:id="0" w:name="_GoBack"/>
      <w:bookmarkEnd w:id="0"/>
      <w:r w:rsidR="004D2DA4">
        <w:rPr>
          <w:b w:val="0"/>
        </w:rPr>
        <w:t xml:space="preserve"> </w:t>
      </w:r>
      <w:r w:rsidRPr="00B64E8D">
        <w:rPr>
          <w:b w:val="0"/>
        </w:rPr>
        <w:t xml:space="preserve"> tháng </w:t>
      </w:r>
      <w:r w:rsidR="00DC2BF3">
        <w:rPr>
          <w:b w:val="0"/>
        </w:rPr>
        <w:t>0</w:t>
      </w:r>
      <w:r w:rsidR="008140D5">
        <w:rPr>
          <w:b w:val="0"/>
        </w:rPr>
        <w:t>8</w:t>
      </w:r>
      <w:r w:rsidRPr="00B64E8D">
        <w:rPr>
          <w:b w:val="0"/>
        </w:rPr>
        <w:t xml:space="preserve"> năm 2024</w:t>
      </w:r>
    </w:p>
    <w:p w14:paraId="228C54F3" w14:textId="2B1917F1" w:rsidR="00FD0D97" w:rsidRPr="00FD0D97" w:rsidRDefault="00FD0D97" w:rsidP="00FD0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</w:pPr>
      <w:r w:rsidRPr="00FD0D97">
        <w:t>TRUNG TÂM NC&amp;PTNVSP</w:t>
      </w:r>
    </w:p>
    <w:p w14:paraId="2691533E" w14:textId="414C8638" w:rsidR="00FD0D97" w:rsidRPr="00FD0D97" w:rsidRDefault="00FD0D97" w:rsidP="00FD0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</w:pPr>
      <w:r w:rsidRPr="00FD0D97">
        <w:t>PHÓ GIÁM ĐỐC</w:t>
      </w:r>
    </w:p>
    <w:sectPr w:rsidR="00FD0D97" w:rsidRPr="00FD0D97" w:rsidSect="00CA068E">
      <w:headerReference w:type="default" r:id="rId8"/>
      <w:pgSz w:w="11907" w:h="16840" w:code="9"/>
      <w:pgMar w:top="907" w:right="1021" w:bottom="737" w:left="1588" w:header="709" w:footer="652" w:gutter="0"/>
      <w:pgNumType w:start="1"/>
      <w:cols w:space="720"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9EAE" w14:textId="77777777" w:rsidR="00E03F02" w:rsidRDefault="00E03F02" w:rsidP="00063FD8">
      <w:pPr>
        <w:spacing w:line="240" w:lineRule="auto"/>
      </w:pPr>
      <w:r>
        <w:separator/>
      </w:r>
    </w:p>
  </w:endnote>
  <w:endnote w:type="continuationSeparator" w:id="0">
    <w:p w14:paraId="0E51F4E6" w14:textId="77777777" w:rsidR="00E03F02" w:rsidRDefault="00E03F02" w:rsidP="0006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8641" w14:textId="77777777" w:rsidR="00E03F02" w:rsidRDefault="00E03F02" w:rsidP="00063FD8">
      <w:pPr>
        <w:spacing w:line="240" w:lineRule="auto"/>
      </w:pPr>
      <w:r>
        <w:separator/>
      </w:r>
    </w:p>
  </w:footnote>
  <w:footnote w:type="continuationSeparator" w:id="0">
    <w:p w14:paraId="7570AB76" w14:textId="77777777" w:rsidR="00E03F02" w:rsidRDefault="00E03F02" w:rsidP="00063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585824"/>
      <w:docPartObj>
        <w:docPartGallery w:val="Page Numbers (Top of Page)"/>
        <w:docPartUnique/>
      </w:docPartObj>
    </w:sdtPr>
    <w:sdtEndPr>
      <w:rPr>
        <w:b w:val="0"/>
        <w:noProof/>
        <w:sz w:val="24"/>
        <w:szCs w:val="24"/>
      </w:rPr>
    </w:sdtEndPr>
    <w:sdtContent>
      <w:p w14:paraId="1CBA1649" w14:textId="12FD2508" w:rsidR="0063073C" w:rsidRPr="0063073C" w:rsidRDefault="0063073C">
        <w:pPr>
          <w:pStyle w:val="Header"/>
          <w:jc w:val="center"/>
          <w:rPr>
            <w:b w:val="0"/>
            <w:sz w:val="24"/>
            <w:szCs w:val="24"/>
          </w:rPr>
        </w:pPr>
        <w:r w:rsidRPr="0063073C">
          <w:rPr>
            <w:b w:val="0"/>
            <w:sz w:val="24"/>
            <w:szCs w:val="24"/>
          </w:rPr>
          <w:fldChar w:fldCharType="begin"/>
        </w:r>
        <w:r w:rsidRPr="0063073C">
          <w:rPr>
            <w:b w:val="0"/>
            <w:sz w:val="24"/>
            <w:szCs w:val="24"/>
          </w:rPr>
          <w:instrText xml:space="preserve"> PAGE   \* MERGEFORMAT </w:instrText>
        </w:r>
        <w:r w:rsidRPr="0063073C">
          <w:rPr>
            <w:b w:val="0"/>
            <w:sz w:val="24"/>
            <w:szCs w:val="24"/>
          </w:rPr>
          <w:fldChar w:fldCharType="separate"/>
        </w:r>
        <w:r w:rsidR="008140D5">
          <w:rPr>
            <w:b w:val="0"/>
            <w:noProof/>
            <w:sz w:val="24"/>
            <w:szCs w:val="24"/>
          </w:rPr>
          <w:t>2</w:t>
        </w:r>
        <w:r w:rsidRPr="0063073C">
          <w:rPr>
            <w:b w:val="0"/>
            <w:noProof/>
            <w:sz w:val="24"/>
            <w:szCs w:val="24"/>
          </w:rPr>
          <w:fldChar w:fldCharType="end"/>
        </w:r>
      </w:p>
    </w:sdtContent>
  </w:sdt>
  <w:p w14:paraId="64A7AECE" w14:textId="77777777" w:rsidR="0063073C" w:rsidRDefault="00630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C5C"/>
    <w:multiLevelType w:val="hybridMultilevel"/>
    <w:tmpl w:val="198C76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302600"/>
    <w:multiLevelType w:val="multilevel"/>
    <w:tmpl w:val="1FB4B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F16ECF"/>
    <w:multiLevelType w:val="multilevel"/>
    <w:tmpl w:val="7090C06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4F2B7A"/>
    <w:multiLevelType w:val="multilevel"/>
    <w:tmpl w:val="9ED0325C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506D8D"/>
    <w:multiLevelType w:val="multilevel"/>
    <w:tmpl w:val="31A2A5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C1711A"/>
    <w:multiLevelType w:val="hybridMultilevel"/>
    <w:tmpl w:val="4874DEA0"/>
    <w:lvl w:ilvl="0" w:tplc="5374EB6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F82818"/>
    <w:multiLevelType w:val="multilevel"/>
    <w:tmpl w:val="900482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95"/>
    <w:rsid w:val="0000270D"/>
    <w:rsid w:val="000057CD"/>
    <w:rsid w:val="00006CE6"/>
    <w:rsid w:val="00026641"/>
    <w:rsid w:val="00031DF7"/>
    <w:rsid w:val="0003299C"/>
    <w:rsid w:val="0003516B"/>
    <w:rsid w:val="00035A26"/>
    <w:rsid w:val="0003735D"/>
    <w:rsid w:val="00040F6D"/>
    <w:rsid w:val="000410E1"/>
    <w:rsid w:val="00045C89"/>
    <w:rsid w:val="00047E8F"/>
    <w:rsid w:val="00050538"/>
    <w:rsid w:val="00054C7E"/>
    <w:rsid w:val="0005696E"/>
    <w:rsid w:val="00056FBE"/>
    <w:rsid w:val="00063C6A"/>
    <w:rsid w:val="00063FD8"/>
    <w:rsid w:val="00072F52"/>
    <w:rsid w:val="00073C17"/>
    <w:rsid w:val="00081611"/>
    <w:rsid w:val="00081EDF"/>
    <w:rsid w:val="000860E0"/>
    <w:rsid w:val="0008743F"/>
    <w:rsid w:val="000962A3"/>
    <w:rsid w:val="000967F6"/>
    <w:rsid w:val="000A6405"/>
    <w:rsid w:val="000B066C"/>
    <w:rsid w:val="000B1BF3"/>
    <w:rsid w:val="000B24FE"/>
    <w:rsid w:val="000B252B"/>
    <w:rsid w:val="000B7010"/>
    <w:rsid w:val="000C1AD7"/>
    <w:rsid w:val="000C2D18"/>
    <w:rsid w:val="000C47AF"/>
    <w:rsid w:val="000C5442"/>
    <w:rsid w:val="000D0699"/>
    <w:rsid w:val="000D162B"/>
    <w:rsid w:val="000D1A94"/>
    <w:rsid w:val="000D3CFD"/>
    <w:rsid w:val="000D6388"/>
    <w:rsid w:val="000E072C"/>
    <w:rsid w:val="000E3AC7"/>
    <w:rsid w:val="000E5187"/>
    <w:rsid w:val="000E5388"/>
    <w:rsid w:val="000E7F16"/>
    <w:rsid w:val="000F1EE4"/>
    <w:rsid w:val="000F67BB"/>
    <w:rsid w:val="000F7EC4"/>
    <w:rsid w:val="00104BDC"/>
    <w:rsid w:val="00105078"/>
    <w:rsid w:val="00110278"/>
    <w:rsid w:val="001110DB"/>
    <w:rsid w:val="00111DCA"/>
    <w:rsid w:val="00112ED7"/>
    <w:rsid w:val="00120A89"/>
    <w:rsid w:val="00120E8B"/>
    <w:rsid w:val="00123BC2"/>
    <w:rsid w:val="00123D07"/>
    <w:rsid w:val="00125943"/>
    <w:rsid w:val="0012594F"/>
    <w:rsid w:val="001359CE"/>
    <w:rsid w:val="00135F00"/>
    <w:rsid w:val="0014193B"/>
    <w:rsid w:val="00146265"/>
    <w:rsid w:val="00150947"/>
    <w:rsid w:val="001522EC"/>
    <w:rsid w:val="00152C0C"/>
    <w:rsid w:val="00153198"/>
    <w:rsid w:val="00160332"/>
    <w:rsid w:val="00161F04"/>
    <w:rsid w:val="00163990"/>
    <w:rsid w:val="00166605"/>
    <w:rsid w:val="00166E1E"/>
    <w:rsid w:val="0017323A"/>
    <w:rsid w:val="00173478"/>
    <w:rsid w:val="00181783"/>
    <w:rsid w:val="00182BF7"/>
    <w:rsid w:val="00183165"/>
    <w:rsid w:val="001861E5"/>
    <w:rsid w:val="001909FA"/>
    <w:rsid w:val="00191289"/>
    <w:rsid w:val="001950B4"/>
    <w:rsid w:val="001A2CE7"/>
    <w:rsid w:val="001B6AA8"/>
    <w:rsid w:val="001C0769"/>
    <w:rsid w:val="001D0723"/>
    <w:rsid w:val="001D1AE1"/>
    <w:rsid w:val="001D7F6F"/>
    <w:rsid w:val="001E3CFC"/>
    <w:rsid w:val="001E61F3"/>
    <w:rsid w:val="001F0D8C"/>
    <w:rsid w:val="001F370C"/>
    <w:rsid w:val="001F7334"/>
    <w:rsid w:val="00204CC2"/>
    <w:rsid w:val="002110DE"/>
    <w:rsid w:val="0021381C"/>
    <w:rsid w:val="00216C72"/>
    <w:rsid w:val="00221EB0"/>
    <w:rsid w:val="00222490"/>
    <w:rsid w:val="0022414A"/>
    <w:rsid w:val="002243FE"/>
    <w:rsid w:val="0022485C"/>
    <w:rsid w:val="0022611F"/>
    <w:rsid w:val="00226773"/>
    <w:rsid w:val="002310CA"/>
    <w:rsid w:val="00233452"/>
    <w:rsid w:val="00237499"/>
    <w:rsid w:val="00237AF9"/>
    <w:rsid w:val="00240827"/>
    <w:rsid w:val="00242149"/>
    <w:rsid w:val="00244921"/>
    <w:rsid w:val="00246306"/>
    <w:rsid w:val="00247C08"/>
    <w:rsid w:val="00253649"/>
    <w:rsid w:val="00253CC4"/>
    <w:rsid w:val="00254A17"/>
    <w:rsid w:val="00255400"/>
    <w:rsid w:val="00260BFC"/>
    <w:rsid w:val="00262E33"/>
    <w:rsid w:val="0026315C"/>
    <w:rsid w:val="00264F91"/>
    <w:rsid w:val="00265092"/>
    <w:rsid w:val="00280502"/>
    <w:rsid w:val="00284303"/>
    <w:rsid w:val="002869DE"/>
    <w:rsid w:val="00287DC6"/>
    <w:rsid w:val="0029123C"/>
    <w:rsid w:val="00292F48"/>
    <w:rsid w:val="002A2063"/>
    <w:rsid w:val="002B2CD8"/>
    <w:rsid w:val="002B5B54"/>
    <w:rsid w:val="002B6423"/>
    <w:rsid w:val="002B7DDF"/>
    <w:rsid w:val="002C15A9"/>
    <w:rsid w:val="002C34B8"/>
    <w:rsid w:val="002C5521"/>
    <w:rsid w:val="002D0E43"/>
    <w:rsid w:val="002D21AE"/>
    <w:rsid w:val="002D2811"/>
    <w:rsid w:val="002D300A"/>
    <w:rsid w:val="002D430F"/>
    <w:rsid w:val="002D75EA"/>
    <w:rsid w:val="002E71C4"/>
    <w:rsid w:val="002F026B"/>
    <w:rsid w:val="002F5A16"/>
    <w:rsid w:val="00300510"/>
    <w:rsid w:val="0030261E"/>
    <w:rsid w:val="0030355F"/>
    <w:rsid w:val="00307757"/>
    <w:rsid w:val="00307AFD"/>
    <w:rsid w:val="00312F3F"/>
    <w:rsid w:val="00313965"/>
    <w:rsid w:val="00314EA6"/>
    <w:rsid w:val="00315AD6"/>
    <w:rsid w:val="00322439"/>
    <w:rsid w:val="00323CA7"/>
    <w:rsid w:val="00325264"/>
    <w:rsid w:val="00327DDD"/>
    <w:rsid w:val="00334097"/>
    <w:rsid w:val="0033415C"/>
    <w:rsid w:val="00334CDA"/>
    <w:rsid w:val="00337754"/>
    <w:rsid w:val="00337BF2"/>
    <w:rsid w:val="00340A64"/>
    <w:rsid w:val="00341248"/>
    <w:rsid w:val="00341905"/>
    <w:rsid w:val="003437DB"/>
    <w:rsid w:val="0034591D"/>
    <w:rsid w:val="00345C3B"/>
    <w:rsid w:val="00350843"/>
    <w:rsid w:val="00351538"/>
    <w:rsid w:val="00355286"/>
    <w:rsid w:val="00355B4E"/>
    <w:rsid w:val="003642BC"/>
    <w:rsid w:val="003668B5"/>
    <w:rsid w:val="00367F7E"/>
    <w:rsid w:val="003725B7"/>
    <w:rsid w:val="00373EF8"/>
    <w:rsid w:val="0037609E"/>
    <w:rsid w:val="00377F03"/>
    <w:rsid w:val="003832A9"/>
    <w:rsid w:val="00387B12"/>
    <w:rsid w:val="00391FA9"/>
    <w:rsid w:val="00395951"/>
    <w:rsid w:val="003963B7"/>
    <w:rsid w:val="003A35B8"/>
    <w:rsid w:val="003A3761"/>
    <w:rsid w:val="003A6379"/>
    <w:rsid w:val="003A701F"/>
    <w:rsid w:val="003B0CDC"/>
    <w:rsid w:val="003B0FB3"/>
    <w:rsid w:val="003B16D0"/>
    <w:rsid w:val="003B3412"/>
    <w:rsid w:val="003B5750"/>
    <w:rsid w:val="003B5EDE"/>
    <w:rsid w:val="003B6A70"/>
    <w:rsid w:val="003B75F3"/>
    <w:rsid w:val="003B7C8F"/>
    <w:rsid w:val="003C3308"/>
    <w:rsid w:val="003C521A"/>
    <w:rsid w:val="003D6468"/>
    <w:rsid w:val="003E069D"/>
    <w:rsid w:val="003E4095"/>
    <w:rsid w:val="003E5F08"/>
    <w:rsid w:val="003F09A7"/>
    <w:rsid w:val="00401EC3"/>
    <w:rsid w:val="004025AF"/>
    <w:rsid w:val="00402C21"/>
    <w:rsid w:val="004103B7"/>
    <w:rsid w:val="00410A5F"/>
    <w:rsid w:val="00412C97"/>
    <w:rsid w:val="00421C8A"/>
    <w:rsid w:val="00424837"/>
    <w:rsid w:val="00424F7D"/>
    <w:rsid w:val="00437301"/>
    <w:rsid w:val="004447E7"/>
    <w:rsid w:val="004535D0"/>
    <w:rsid w:val="00454EDD"/>
    <w:rsid w:val="0045633E"/>
    <w:rsid w:val="0045702F"/>
    <w:rsid w:val="0046046E"/>
    <w:rsid w:val="0046657F"/>
    <w:rsid w:val="00467276"/>
    <w:rsid w:val="0046755A"/>
    <w:rsid w:val="004700B0"/>
    <w:rsid w:val="00471FE2"/>
    <w:rsid w:val="00472023"/>
    <w:rsid w:val="00473CA5"/>
    <w:rsid w:val="00480A81"/>
    <w:rsid w:val="00483E57"/>
    <w:rsid w:val="00486641"/>
    <w:rsid w:val="00487195"/>
    <w:rsid w:val="0049275C"/>
    <w:rsid w:val="004A2380"/>
    <w:rsid w:val="004A4DF4"/>
    <w:rsid w:val="004A525E"/>
    <w:rsid w:val="004A5663"/>
    <w:rsid w:val="004A57BD"/>
    <w:rsid w:val="004A603C"/>
    <w:rsid w:val="004B1BA4"/>
    <w:rsid w:val="004B767D"/>
    <w:rsid w:val="004C0E58"/>
    <w:rsid w:val="004C111D"/>
    <w:rsid w:val="004C1B7E"/>
    <w:rsid w:val="004D1964"/>
    <w:rsid w:val="004D2DA4"/>
    <w:rsid w:val="004D7A8F"/>
    <w:rsid w:val="004E0316"/>
    <w:rsid w:val="004F087F"/>
    <w:rsid w:val="004F1399"/>
    <w:rsid w:val="004F379F"/>
    <w:rsid w:val="004F3D96"/>
    <w:rsid w:val="004F5829"/>
    <w:rsid w:val="005032D5"/>
    <w:rsid w:val="00510587"/>
    <w:rsid w:val="0051172B"/>
    <w:rsid w:val="005155BB"/>
    <w:rsid w:val="00515D0F"/>
    <w:rsid w:val="005160E6"/>
    <w:rsid w:val="00516BA7"/>
    <w:rsid w:val="00516DFE"/>
    <w:rsid w:val="00517607"/>
    <w:rsid w:val="0052010D"/>
    <w:rsid w:val="00520F5A"/>
    <w:rsid w:val="00523A30"/>
    <w:rsid w:val="005257A9"/>
    <w:rsid w:val="005306C7"/>
    <w:rsid w:val="00532FF0"/>
    <w:rsid w:val="00533620"/>
    <w:rsid w:val="00534FA1"/>
    <w:rsid w:val="00537DD0"/>
    <w:rsid w:val="0054431D"/>
    <w:rsid w:val="00545A6B"/>
    <w:rsid w:val="00554C8E"/>
    <w:rsid w:val="00557572"/>
    <w:rsid w:val="00557D27"/>
    <w:rsid w:val="00560B63"/>
    <w:rsid w:val="00561063"/>
    <w:rsid w:val="00563083"/>
    <w:rsid w:val="00571B63"/>
    <w:rsid w:val="0057456A"/>
    <w:rsid w:val="00581020"/>
    <w:rsid w:val="005830F3"/>
    <w:rsid w:val="005907CF"/>
    <w:rsid w:val="00590B48"/>
    <w:rsid w:val="0059673B"/>
    <w:rsid w:val="005A1C7A"/>
    <w:rsid w:val="005A217B"/>
    <w:rsid w:val="005A2D5F"/>
    <w:rsid w:val="005A5EF7"/>
    <w:rsid w:val="005A7CD7"/>
    <w:rsid w:val="005B23B6"/>
    <w:rsid w:val="005B5638"/>
    <w:rsid w:val="005C174A"/>
    <w:rsid w:val="005C2EC3"/>
    <w:rsid w:val="005C374B"/>
    <w:rsid w:val="005C69C3"/>
    <w:rsid w:val="005D1D70"/>
    <w:rsid w:val="005D4CA7"/>
    <w:rsid w:val="005D55BF"/>
    <w:rsid w:val="005E088F"/>
    <w:rsid w:val="005E6D73"/>
    <w:rsid w:val="005F36F2"/>
    <w:rsid w:val="005F5B1C"/>
    <w:rsid w:val="005F6064"/>
    <w:rsid w:val="005F69A9"/>
    <w:rsid w:val="006102BC"/>
    <w:rsid w:val="0061036E"/>
    <w:rsid w:val="00612836"/>
    <w:rsid w:val="00613418"/>
    <w:rsid w:val="006141EA"/>
    <w:rsid w:val="00616E70"/>
    <w:rsid w:val="006172D8"/>
    <w:rsid w:val="0063073C"/>
    <w:rsid w:val="00634A99"/>
    <w:rsid w:val="00636DA7"/>
    <w:rsid w:val="00640FA1"/>
    <w:rsid w:val="006431D2"/>
    <w:rsid w:val="00645AD0"/>
    <w:rsid w:val="00646416"/>
    <w:rsid w:val="00650D9E"/>
    <w:rsid w:val="00651601"/>
    <w:rsid w:val="00654428"/>
    <w:rsid w:val="00654CED"/>
    <w:rsid w:val="00654FE8"/>
    <w:rsid w:val="00662E3F"/>
    <w:rsid w:val="0066435B"/>
    <w:rsid w:val="00665C47"/>
    <w:rsid w:val="006716AD"/>
    <w:rsid w:val="0067677B"/>
    <w:rsid w:val="00680E06"/>
    <w:rsid w:val="006866EE"/>
    <w:rsid w:val="00694AFD"/>
    <w:rsid w:val="006968E8"/>
    <w:rsid w:val="00697963"/>
    <w:rsid w:val="006A0635"/>
    <w:rsid w:val="006A1729"/>
    <w:rsid w:val="006A17E4"/>
    <w:rsid w:val="006A2EDF"/>
    <w:rsid w:val="006A3D45"/>
    <w:rsid w:val="006A52ED"/>
    <w:rsid w:val="006A57DB"/>
    <w:rsid w:val="006A5F31"/>
    <w:rsid w:val="006B0995"/>
    <w:rsid w:val="006B0E5D"/>
    <w:rsid w:val="006B171F"/>
    <w:rsid w:val="006B29FD"/>
    <w:rsid w:val="006B331A"/>
    <w:rsid w:val="006B3367"/>
    <w:rsid w:val="006B45E1"/>
    <w:rsid w:val="006B77A1"/>
    <w:rsid w:val="006C4C96"/>
    <w:rsid w:val="006C4CF7"/>
    <w:rsid w:val="006D19AF"/>
    <w:rsid w:val="006D3EE8"/>
    <w:rsid w:val="006D4069"/>
    <w:rsid w:val="006D45B1"/>
    <w:rsid w:val="006E5DAE"/>
    <w:rsid w:val="006F0413"/>
    <w:rsid w:val="006F60D5"/>
    <w:rsid w:val="00700DB6"/>
    <w:rsid w:val="00701300"/>
    <w:rsid w:val="00702949"/>
    <w:rsid w:val="007066BD"/>
    <w:rsid w:val="007066F0"/>
    <w:rsid w:val="0070779F"/>
    <w:rsid w:val="00707D76"/>
    <w:rsid w:val="007105DF"/>
    <w:rsid w:val="00711A47"/>
    <w:rsid w:val="0072052D"/>
    <w:rsid w:val="007227E9"/>
    <w:rsid w:val="007255E7"/>
    <w:rsid w:val="00726D55"/>
    <w:rsid w:val="00737668"/>
    <w:rsid w:val="00741D69"/>
    <w:rsid w:val="007423A1"/>
    <w:rsid w:val="00743FF9"/>
    <w:rsid w:val="00745467"/>
    <w:rsid w:val="00745DC5"/>
    <w:rsid w:val="00754750"/>
    <w:rsid w:val="00757043"/>
    <w:rsid w:val="00760D6A"/>
    <w:rsid w:val="00763A37"/>
    <w:rsid w:val="00764DB1"/>
    <w:rsid w:val="007650A0"/>
    <w:rsid w:val="007652F8"/>
    <w:rsid w:val="00766929"/>
    <w:rsid w:val="007761DE"/>
    <w:rsid w:val="0078003B"/>
    <w:rsid w:val="00784848"/>
    <w:rsid w:val="007856F6"/>
    <w:rsid w:val="00787067"/>
    <w:rsid w:val="00787E2C"/>
    <w:rsid w:val="00790982"/>
    <w:rsid w:val="00792ACD"/>
    <w:rsid w:val="00792C57"/>
    <w:rsid w:val="0079796C"/>
    <w:rsid w:val="007A159A"/>
    <w:rsid w:val="007A3A9E"/>
    <w:rsid w:val="007A5E23"/>
    <w:rsid w:val="007C2B09"/>
    <w:rsid w:val="007D29BF"/>
    <w:rsid w:val="007D6B0C"/>
    <w:rsid w:val="007E0282"/>
    <w:rsid w:val="007E178E"/>
    <w:rsid w:val="007E4F38"/>
    <w:rsid w:val="007F5096"/>
    <w:rsid w:val="007F5642"/>
    <w:rsid w:val="007F7975"/>
    <w:rsid w:val="00801C65"/>
    <w:rsid w:val="00806C48"/>
    <w:rsid w:val="00807BB4"/>
    <w:rsid w:val="008104CB"/>
    <w:rsid w:val="008140D5"/>
    <w:rsid w:val="008149EC"/>
    <w:rsid w:val="00821DD0"/>
    <w:rsid w:val="00822E8B"/>
    <w:rsid w:val="00823DBC"/>
    <w:rsid w:val="00831DD5"/>
    <w:rsid w:val="0083657D"/>
    <w:rsid w:val="008370CE"/>
    <w:rsid w:val="008378BC"/>
    <w:rsid w:val="0084016E"/>
    <w:rsid w:val="0085051A"/>
    <w:rsid w:val="00854E59"/>
    <w:rsid w:val="00857F0D"/>
    <w:rsid w:val="00861293"/>
    <w:rsid w:val="00863EB6"/>
    <w:rsid w:val="00866C98"/>
    <w:rsid w:val="00870854"/>
    <w:rsid w:val="00870F3C"/>
    <w:rsid w:val="0087520F"/>
    <w:rsid w:val="00875CA1"/>
    <w:rsid w:val="008810C5"/>
    <w:rsid w:val="0088163A"/>
    <w:rsid w:val="00884E0C"/>
    <w:rsid w:val="00886E52"/>
    <w:rsid w:val="0089280D"/>
    <w:rsid w:val="008940EC"/>
    <w:rsid w:val="00895B3F"/>
    <w:rsid w:val="008969F5"/>
    <w:rsid w:val="008A6298"/>
    <w:rsid w:val="008A7DE2"/>
    <w:rsid w:val="008B0696"/>
    <w:rsid w:val="008B0750"/>
    <w:rsid w:val="008B1B21"/>
    <w:rsid w:val="008B714F"/>
    <w:rsid w:val="008C1A43"/>
    <w:rsid w:val="008C5CB1"/>
    <w:rsid w:val="008C6130"/>
    <w:rsid w:val="008D657F"/>
    <w:rsid w:val="008E2B30"/>
    <w:rsid w:val="008E317A"/>
    <w:rsid w:val="008F318B"/>
    <w:rsid w:val="008F710A"/>
    <w:rsid w:val="00900D44"/>
    <w:rsid w:val="00901A73"/>
    <w:rsid w:val="009173E5"/>
    <w:rsid w:val="0092026B"/>
    <w:rsid w:val="00924128"/>
    <w:rsid w:val="00924153"/>
    <w:rsid w:val="00925C15"/>
    <w:rsid w:val="00926C63"/>
    <w:rsid w:val="009277B5"/>
    <w:rsid w:val="00930AF9"/>
    <w:rsid w:val="0093315C"/>
    <w:rsid w:val="009361AB"/>
    <w:rsid w:val="009428D9"/>
    <w:rsid w:val="00942AE1"/>
    <w:rsid w:val="0094598C"/>
    <w:rsid w:val="00947AC8"/>
    <w:rsid w:val="0095134B"/>
    <w:rsid w:val="009529AD"/>
    <w:rsid w:val="00954E6E"/>
    <w:rsid w:val="00957CF5"/>
    <w:rsid w:val="00960359"/>
    <w:rsid w:val="009605F6"/>
    <w:rsid w:val="0096525E"/>
    <w:rsid w:val="009700D1"/>
    <w:rsid w:val="009712B9"/>
    <w:rsid w:val="00974D02"/>
    <w:rsid w:val="00983615"/>
    <w:rsid w:val="009847B1"/>
    <w:rsid w:val="009854C2"/>
    <w:rsid w:val="00994592"/>
    <w:rsid w:val="0099522D"/>
    <w:rsid w:val="009971FB"/>
    <w:rsid w:val="009A1B10"/>
    <w:rsid w:val="009A431A"/>
    <w:rsid w:val="009A71B3"/>
    <w:rsid w:val="009B1545"/>
    <w:rsid w:val="009B3C23"/>
    <w:rsid w:val="009B5EBC"/>
    <w:rsid w:val="009C0F22"/>
    <w:rsid w:val="009C11D8"/>
    <w:rsid w:val="009C2A03"/>
    <w:rsid w:val="009C64DD"/>
    <w:rsid w:val="009C7841"/>
    <w:rsid w:val="009D1B54"/>
    <w:rsid w:val="009D613B"/>
    <w:rsid w:val="009D6DE4"/>
    <w:rsid w:val="009E3089"/>
    <w:rsid w:val="009E325F"/>
    <w:rsid w:val="009E4A47"/>
    <w:rsid w:val="009E4EC1"/>
    <w:rsid w:val="009E7558"/>
    <w:rsid w:val="009E794C"/>
    <w:rsid w:val="009F0303"/>
    <w:rsid w:val="009F1886"/>
    <w:rsid w:val="009F5815"/>
    <w:rsid w:val="00A06EE2"/>
    <w:rsid w:val="00A1168B"/>
    <w:rsid w:val="00A1507C"/>
    <w:rsid w:val="00A15639"/>
    <w:rsid w:val="00A23C96"/>
    <w:rsid w:val="00A24388"/>
    <w:rsid w:val="00A2511C"/>
    <w:rsid w:val="00A254F7"/>
    <w:rsid w:val="00A27AE9"/>
    <w:rsid w:val="00A30BB4"/>
    <w:rsid w:val="00A30D79"/>
    <w:rsid w:val="00A32C27"/>
    <w:rsid w:val="00A34173"/>
    <w:rsid w:val="00A34831"/>
    <w:rsid w:val="00A36757"/>
    <w:rsid w:val="00A53CA7"/>
    <w:rsid w:val="00A56D4D"/>
    <w:rsid w:val="00A67313"/>
    <w:rsid w:val="00A719A6"/>
    <w:rsid w:val="00A75711"/>
    <w:rsid w:val="00A8139A"/>
    <w:rsid w:val="00A83135"/>
    <w:rsid w:val="00A83F14"/>
    <w:rsid w:val="00A9199B"/>
    <w:rsid w:val="00A97851"/>
    <w:rsid w:val="00A97ADF"/>
    <w:rsid w:val="00AA07EA"/>
    <w:rsid w:val="00AA1A19"/>
    <w:rsid w:val="00AA2B14"/>
    <w:rsid w:val="00AA47D4"/>
    <w:rsid w:val="00AA7B2D"/>
    <w:rsid w:val="00AC4C3E"/>
    <w:rsid w:val="00AC555D"/>
    <w:rsid w:val="00AC56AD"/>
    <w:rsid w:val="00AD02E5"/>
    <w:rsid w:val="00AD217E"/>
    <w:rsid w:val="00AD70E8"/>
    <w:rsid w:val="00AD79A7"/>
    <w:rsid w:val="00AE35E0"/>
    <w:rsid w:val="00AE61FC"/>
    <w:rsid w:val="00AF3922"/>
    <w:rsid w:val="00AF3FB0"/>
    <w:rsid w:val="00AF51E8"/>
    <w:rsid w:val="00B005C0"/>
    <w:rsid w:val="00B05CC4"/>
    <w:rsid w:val="00B05D4D"/>
    <w:rsid w:val="00B078C5"/>
    <w:rsid w:val="00B15E3D"/>
    <w:rsid w:val="00B1758D"/>
    <w:rsid w:val="00B17F76"/>
    <w:rsid w:val="00B22B3F"/>
    <w:rsid w:val="00B23242"/>
    <w:rsid w:val="00B26BD5"/>
    <w:rsid w:val="00B32556"/>
    <w:rsid w:val="00B33580"/>
    <w:rsid w:val="00B40A84"/>
    <w:rsid w:val="00B440AA"/>
    <w:rsid w:val="00B4689B"/>
    <w:rsid w:val="00B47709"/>
    <w:rsid w:val="00B508B2"/>
    <w:rsid w:val="00B511B3"/>
    <w:rsid w:val="00B52EFC"/>
    <w:rsid w:val="00B6006E"/>
    <w:rsid w:val="00B61036"/>
    <w:rsid w:val="00B63E0C"/>
    <w:rsid w:val="00B64E8D"/>
    <w:rsid w:val="00B6594A"/>
    <w:rsid w:val="00B66339"/>
    <w:rsid w:val="00B679E8"/>
    <w:rsid w:val="00B74A7B"/>
    <w:rsid w:val="00B76F21"/>
    <w:rsid w:val="00B77F03"/>
    <w:rsid w:val="00B96297"/>
    <w:rsid w:val="00B972A6"/>
    <w:rsid w:val="00BA073D"/>
    <w:rsid w:val="00BA07E2"/>
    <w:rsid w:val="00BA5F5C"/>
    <w:rsid w:val="00BB0006"/>
    <w:rsid w:val="00BB2231"/>
    <w:rsid w:val="00BB360D"/>
    <w:rsid w:val="00BB44DD"/>
    <w:rsid w:val="00BB522D"/>
    <w:rsid w:val="00BB6102"/>
    <w:rsid w:val="00BB7EBC"/>
    <w:rsid w:val="00BC1580"/>
    <w:rsid w:val="00BD2527"/>
    <w:rsid w:val="00BD7DB8"/>
    <w:rsid w:val="00BE1926"/>
    <w:rsid w:val="00BE2714"/>
    <w:rsid w:val="00BE454C"/>
    <w:rsid w:val="00BE4EA1"/>
    <w:rsid w:val="00BE6D43"/>
    <w:rsid w:val="00BE7EEB"/>
    <w:rsid w:val="00C02CDF"/>
    <w:rsid w:val="00C03BAC"/>
    <w:rsid w:val="00C0760C"/>
    <w:rsid w:val="00C10080"/>
    <w:rsid w:val="00C13E2A"/>
    <w:rsid w:val="00C15E4C"/>
    <w:rsid w:val="00C16745"/>
    <w:rsid w:val="00C25794"/>
    <w:rsid w:val="00C33AF1"/>
    <w:rsid w:val="00C35AC0"/>
    <w:rsid w:val="00C46F43"/>
    <w:rsid w:val="00C504E5"/>
    <w:rsid w:val="00C52394"/>
    <w:rsid w:val="00C53DE8"/>
    <w:rsid w:val="00C55AA4"/>
    <w:rsid w:val="00C606E5"/>
    <w:rsid w:val="00C61DE9"/>
    <w:rsid w:val="00C639B6"/>
    <w:rsid w:val="00C64AAE"/>
    <w:rsid w:val="00C652CE"/>
    <w:rsid w:val="00C67C1B"/>
    <w:rsid w:val="00C81EC8"/>
    <w:rsid w:val="00C84E4F"/>
    <w:rsid w:val="00C854E7"/>
    <w:rsid w:val="00C8740D"/>
    <w:rsid w:val="00C874D5"/>
    <w:rsid w:val="00C8759B"/>
    <w:rsid w:val="00C924E7"/>
    <w:rsid w:val="00CA012A"/>
    <w:rsid w:val="00CA068E"/>
    <w:rsid w:val="00CA08D0"/>
    <w:rsid w:val="00CA1C43"/>
    <w:rsid w:val="00CA2728"/>
    <w:rsid w:val="00CB2802"/>
    <w:rsid w:val="00CB4087"/>
    <w:rsid w:val="00CC0792"/>
    <w:rsid w:val="00CC1C34"/>
    <w:rsid w:val="00CD0655"/>
    <w:rsid w:val="00CD69EE"/>
    <w:rsid w:val="00CE4BE9"/>
    <w:rsid w:val="00CE770D"/>
    <w:rsid w:val="00CF1EB6"/>
    <w:rsid w:val="00CF2BFB"/>
    <w:rsid w:val="00CF2E0B"/>
    <w:rsid w:val="00CF3156"/>
    <w:rsid w:val="00CF7B76"/>
    <w:rsid w:val="00D062E1"/>
    <w:rsid w:val="00D11345"/>
    <w:rsid w:val="00D1187F"/>
    <w:rsid w:val="00D12218"/>
    <w:rsid w:val="00D16008"/>
    <w:rsid w:val="00D21C07"/>
    <w:rsid w:val="00D248B0"/>
    <w:rsid w:val="00D24BB8"/>
    <w:rsid w:val="00D25418"/>
    <w:rsid w:val="00D27149"/>
    <w:rsid w:val="00D3110E"/>
    <w:rsid w:val="00D34A31"/>
    <w:rsid w:val="00D35412"/>
    <w:rsid w:val="00D3617C"/>
    <w:rsid w:val="00D407D1"/>
    <w:rsid w:val="00D4203E"/>
    <w:rsid w:val="00D5366D"/>
    <w:rsid w:val="00D555A3"/>
    <w:rsid w:val="00D55B59"/>
    <w:rsid w:val="00D627E5"/>
    <w:rsid w:val="00D70F11"/>
    <w:rsid w:val="00D72265"/>
    <w:rsid w:val="00D84A07"/>
    <w:rsid w:val="00D84DD9"/>
    <w:rsid w:val="00D865FA"/>
    <w:rsid w:val="00D86D97"/>
    <w:rsid w:val="00D907AA"/>
    <w:rsid w:val="00D92552"/>
    <w:rsid w:val="00D93A72"/>
    <w:rsid w:val="00DA301B"/>
    <w:rsid w:val="00DA360A"/>
    <w:rsid w:val="00DA5550"/>
    <w:rsid w:val="00DA6CD6"/>
    <w:rsid w:val="00DA6ED8"/>
    <w:rsid w:val="00DB090B"/>
    <w:rsid w:val="00DB1CB6"/>
    <w:rsid w:val="00DB2A63"/>
    <w:rsid w:val="00DB2EB1"/>
    <w:rsid w:val="00DB42A6"/>
    <w:rsid w:val="00DB45B8"/>
    <w:rsid w:val="00DB575D"/>
    <w:rsid w:val="00DB7730"/>
    <w:rsid w:val="00DC2BF3"/>
    <w:rsid w:val="00DC3C71"/>
    <w:rsid w:val="00DC3F14"/>
    <w:rsid w:val="00DD1B41"/>
    <w:rsid w:val="00DD6FC1"/>
    <w:rsid w:val="00DE068C"/>
    <w:rsid w:val="00DE272A"/>
    <w:rsid w:val="00DE666B"/>
    <w:rsid w:val="00DE696E"/>
    <w:rsid w:val="00DE7031"/>
    <w:rsid w:val="00DF321F"/>
    <w:rsid w:val="00DF660A"/>
    <w:rsid w:val="00E018A8"/>
    <w:rsid w:val="00E021BE"/>
    <w:rsid w:val="00E02E13"/>
    <w:rsid w:val="00E03F02"/>
    <w:rsid w:val="00E0519B"/>
    <w:rsid w:val="00E0524B"/>
    <w:rsid w:val="00E071BC"/>
    <w:rsid w:val="00E10DEA"/>
    <w:rsid w:val="00E114C8"/>
    <w:rsid w:val="00E11EAB"/>
    <w:rsid w:val="00E11F4F"/>
    <w:rsid w:val="00E1752D"/>
    <w:rsid w:val="00E23DEC"/>
    <w:rsid w:val="00E36940"/>
    <w:rsid w:val="00E37DD0"/>
    <w:rsid w:val="00E41A13"/>
    <w:rsid w:val="00E479EC"/>
    <w:rsid w:val="00E506C4"/>
    <w:rsid w:val="00E51E58"/>
    <w:rsid w:val="00E55B9E"/>
    <w:rsid w:val="00E572FE"/>
    <w:rsid w:val="00E643F1"/>
    <w:rsid w:val="00E64E0D"/>
    <w:rsid w:val="00E65CD1"/>
    <w:rsid w:val="00E7213F"/>
    <w:rsid w:val="00E723D3"/>
    <w:rsid w:val="00E8367E"/>
    <w:rsid w:val="00EA1237"/>
    <w:rsid w:val="00EA64D6"/>
    <w:rsid w:val="00EC328C"/>
    <w:rsid w:val="00EC4F4D"/>
    <w:rsid w:val="00EC7FBE"/>
    <w:rsid w:val="00ED3F54"/>
    <w:rsid w:val="00ED5326"/>
    <w:rsid w:val="00EE2149"/>
    <w:rsid w:val="00EE4BC5"/>
    <w:rsid w:val="00EF1B1B"/>
    <w:rsid w:val="00EF3B65"/>
    <w:rsid w:val="00EF55AD"/>
    <w:rsid w:val="00EF75EE"/>
    <w:rsid w:val="00F14D58"/>
    <w:rsid w:val="00F227A0"/>
    <w:rsid w:val="00F31B5A"/>
    <w:rsid w:val="00F426AA"/>
    <w:rsid w:val="00F46DF3"/>
    <w:rsid w:val="00F610D6"/>
    <w:rsid w:val="00F640D5"/>
    <w:rsid w:val="00F6441A"/>
    <w:rsid w:val="00F64646"/>
    <w:rsid w:val="00F67D5F"/>
    <w:rsid w:val="00F70797"/>
    <w:rsid w:val="00F72941"/>
    <w:rsid w:val="00F72DD2"/>
    <w:rsid w:val="00F73A36"/>
    <w:rsid w:val="00F754DC"/>
    <w:rsid w:val="00F76821"/>
    <w:rsid w:val="00F80C95"/>
    <w:rsid w:val="00F84866"/>
    <w:rsid w:val="00F84958"/>
    <w:rsid w:val="00F92CA8"/>
    <w:rsid w:val="00F973F5"/>
    <w:rsid w:val="00FA44F3"/>
    <w:rsid w:val="00FA686C"/>
    <w:rsid w:val="00FB1AE8"/>
    <w:rsid w:val="00FB5A8E"/>
    <w:rsid w:val="00FC2D50"/>
    <w:rsid w:val="00FD0D97"/>
    <w:rsid w:val="00FD20E8"/>
    <w:rsid w:val="00FD2B73"/>
    <w:rsid w:val="00FD4071"/>
    <w:rsid w:val="00FD6437"/>
    <w:rsid w:val="00FD6AE3"/>
    <w:rsid w:val="00FD7BF3"/>
    <w:rsid w:val="00FD7D62"/>
    <w:rsid w:val="00FE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30CE"/>
  <w15:docId w15:val="{5E2F6BE1-7F02-4B58-8417-39E28B5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64"/>
    <w:pPr>
      <w:spacing w:line="312" w:lineRule="auto"/>
      <w:ind w:firstLine="629"/>
      <w:jc w:val="both"/>
    </w:pPr>
    <w:rPr>
      <w:b/>
      <w:sz w:val="26"/>
      <w:szCs w:val="26"/>
    </w:rPr>
  </w:style>
  <w:style w:type="paragraph" w:styleId="Heading1">
    <w:name w:val="heading 1"/>
    <w:basedOn w:val="Normal1"/>
    <w:next w:val="Normal1"/>
    <w:rsid w:val="00350843"/>
    <w:pPr>
      <w:spacing w:line="240" w:lineRule="auto"/>
      <w:ind w:firstLine="0"/>
      <w:jc w:val="left"/>
      <w:outlineLvl w:val="0"/>
    </w:pPr>
    <w:rPr>
      <w:sz w:val="48"/>
      <w:szCs w:val="48"/>
    </w:rPr>
  </w:style>
  <w:style w:type="paragraph" w:styleId="Heading2">
    <w:name w:val="heading 2"/>
    <w:basedOn w:val="Normal1"/>
    <w:next w:val="Normal1"/>
    <w:rsid w:val="00350843"/>
    <w:pPr>
      <w:spacing w:line="240" w:lineRule="auto"/>
      <w:ind w:firstLine="0"/>
      <w:jc w:val="left"/>
      <w:outlineLvl w:val="1"/>
    </w:pPr>
    <w:rPr>
      <w:sz w:val="36"/>
      <w:szCs w:val="36"/>
    </w:rPr>
  </w:style>
  <w:style w:type="paragraph" w:styleId="Heading3">
    <w:name w:val="heading 3"/>
    <w:basedOn w:val="Normal1"/>
    <w:next w:val="Normal1"/>
    <w:rsid w:val="00350843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1"/>
    <w:next w:val="Normal1"/>
    <w:rsid w:val="00350843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350843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1"/>
    <w:next w:val="Normal1"/>
    <w:rsid w:val="00350843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0843"/>
    <w:pPr>
      <w:spacing w:line="312" w:lineRule="auto"/>
      <w:ind w:firstLine="629"/>
      <w:jc w:val="both"/>
    </w:pPr>
    <w:rPr>
      <w:b/>
      <w:sz w:val="26"/>
      <w:szCs w:val="26"/>
    </w:rPr>
  </w:style>
  <w:style w:type="paragraph" w:styleId="Title">
    <w:name w:val="Title"/>
    <w:basedOn w:val="Normal1"/>
    <w:next w:val="Normal1"/>
    <w:rsid w:val="00350843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1"/>
    <w:next w:val="Normal1"/>
    <w:rsid w:val="00350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0843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896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D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F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F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D8"/>
  </w:style>
  <w:style w:type="paragraph" w:styleId="Footer">
    <w:name w:val="footer"/>
    <w:basedOn w:val="Normal"/>
    <w:link w:val="FooterChar"/>
    <w:uiPriority w:val="99"/>
    <w:unhideWhenUsed/>
    <w:rsid w:val="00063F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D8"/>
  </w:style>
  <w:style w:type="paragraph" w:customStyle="1" w:styleId="Normal2">
    <w:name w:val="Normal2"/>
    <w:rsid w:val="006D3EE8"/>
    <w:pPr>
      <w:spacing w:line="312" w:lineRule="auto"/>
      <w:ind w:firstLine="629"/>
      <w:jc w:val="both"/>
    </w:pPr>
    <w:rPr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0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26B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26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26B"/>
    <w:rPr>
      <w:b/>
      <w:bCs/>
    </w:rPr>
  </w:style>
  <w:style w:type="table" w:customStyle="1" w:styleId="PlainTable51">
    <w:name w:val="Plain Table 51"/>
    <w:basedOn w:val="TableNormal"/>
    <w:uiPriority w:val="45"/>
    <w:rsid w:val="009D1B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92552"/>
    <w:pPr>
      <w:spacing w:before="100" w:beforeAutospacing="1" w:after="100" w:afterAutospacing="1" w:line="240" w:lineRule="auto"/>
      <w:ind w:firstLine="0"/>
      <w:jc w:val="left"/>
    </w:pPr>
    <w:rPr>
      <w:b w:val="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92552"/>
    <w:rPr>
      <w:b/>
      <w:bCs/>
    </w:rPr>
  </w:style>
  <w:style w:type="character" w:styleId="Emphasis">
    <w:name w:val="Emphasis"/>
    <w:basedOn w:val="DefaultParagraphFont"/>
    <w:uiPriority w:val="20"/>
    <w:qFormat/>
    <w:rsid w:val="00237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Zalo%20Received%20Files\Thongbaothitienga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DBC0-CBD5-466B-A9B4-8A1595C0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Thongbaothitienganh.dotx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mailto:tt.khaothi@hnue.edu.vn./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nvtb</dc:creator>
  <cp:lastModifiedBy>Windows User</cp:lastModifiedBy>
  <cp:revision>2</cp:revision>
  <cp:lastPrinted>2024-05-29T01:48:00Z</cp:lastPrinted>
  <dcterms:created xsi:type="dcterms:W3CDTF">2024-08-23T07:29:00Z</dcterms:created>
  <dcterms:modified xsi:type="dcterms:W3CDTF">2024-08-23T07:29:00Z</dcterms:modified>
</cp:coreProperties>
</file>